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566" w:rsidRPr="005F7566" w:rsidRDefault="005F7566" w:rsidP="005F7566">
      <w:pPr>
        <w:pStyle w:val="question"/>
        <w:spacing w:before="240" w:beforeAutospacing="0" w:after="0" w:afterAutospacing="0"/>
        <w:ind w:left="567" w:right="567" w:hanging="567"/>
        <w:outlineLvl w:val="5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FOUNDATION</w:t>
      </w:r>
      <w:r w:rsidRPr="005F7566">
        <w:rPr>
          <w:rFonts w:ascii="Arial" w:hAnsi="Arial" w:cs="Arial"/>
          <w:sz w:val="22"/>
          <w:szCs w:val="22"/>
          <w:u w:val="single"/>
        </w:rPr>
        <w:t xml:space="preserve"> BIOLOGY EXAM QUESTIONS</w:t>
      </w:r>
    </w:p>
    <w:p w:rsidR="005F7566" w:rsidRDefault="005F7566" w:rsidP="005F7566">
      <w:pPr>
        <w:pStyle w:val="question"/>
        <w:shd w:val="clear" w:color="auto" w:fill="FFFFFF"/>
        <w:spacing w:before="240" w:beforeAutospacing="0" w:after="0" w:afterAutospacing="0"/>
        <w:ind w:left="567" w:right="567" w:hanging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The diagram below shows a single-celled alga which lives in fresh water.</w:t>
      </w:r>
    </w:p>
    <w:p w:rsidR="005F7566" w:rsidRDefault="005F7566" w:rsidP="005F7566">
      <w:pPr>
        <w:pStyle w:val="graph"/>
        <w:shd w:val="clear" w:color="auto" w:fill="FFFFFF"/>
        <w:spacing w:before="240" w:beforeAutospacing="0" w:after="0" w:afterAutospacing="0"/>
        <w:jc w:val="center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https://app.doublestruck.eu/content/AG_BLG/HTML/Q/Q14SIP105_files/img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80FAE0" id="Rectangle 2" o:spid="_x0000_s1026" alt="https://app.doublestruck.eu/content/AG_BLG/HTML/Q/Q14SIP105_files/img0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Cme+t9AIAAAs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EEEDAC3" wp14:editId="323FAEB9">
            <wp:extent cx="3346450" cy="1388421"/>
            <wp:effectExtent l="0" t="0" r="635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59039" cy="1393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22222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https://app.doublestruck.eu/content/AG_BLG/HTML/Q/Q14SIP105_files/img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20E544" id="Rectangle 1" o:spid="_x0000_s1026" alt="https://app.doublestruck.eu/content/AG_BLG/HTML/Q/Q14SIP105_files/img0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sKBB4fICAAALBg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5F7566" w:rsidRDefault="005F7566" w:rsidP="005F7566">
      <w:pPr>
        <w:pStyle w:val="indent1"/>
        <w:shd w:val="clear" w:color="auto" w:fill="FFFFFF"/>
        <w:spacing w:before="240" w:beforeAutospacing="0" w:after="0" w:afterAutospacing="0"/>
        <w:ind w:left="1134" w:right="567" w:hanging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(a)     Which part of the cell labelled above:</w:t>
      </w:r>
    </w:p>
    <w:p w:rsidR="005F7566" w:rsidRDefault="005F7566" w:rsidP="005F7566">
      <w:pPr>
        <w:pStyle w:val="indent2"/>
        <w:shd w:val="clear" w:color="auto" w:fill="FFFFFF"/>
        <w:spacing w:before="240" w:beforeAutospacing="0" w:after="0" w:afterAutospacing="0"/>
        <w:ind w:left="1701" w:right="567" w:hanging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(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i</w:t>
      </w:r>
      <w:proofErr w:type="spellEnd"/>
      <w:r>
        <w:rPr>
          <w:rFonts w:ascii="Arial" w:hAnsi="Arial" w:cs="Arial"/>
          <w:color w:val="222222"/>
          <w:sz w:val="22"/>
          <w:szCs w:val="22"/>
        </w:rPr>
        <w:t>)      traps light for photosynthesis</w:t>
      </w:r>
    </w:p>
    <w:p w:rsidR="005F7566" w:rsidRDefault="005F7566" w:rsidP="005F7566">
      <w:pPr>
        <w:pStyle w:val="indent3new"/>
        <w:shd w:val="clear" w:color="auto" w:fill="FFFFFF"/>
        <w:spacing w:before="240" w:beforeAutospacing="0" w:after="0" w:afterAutospacing="0"/>
        <w:ind w:left="1701" w:right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...............................................................................................................</w:t>
      </w:r>
    </w:p>
    <w:p w:rsidR="005F7566" w:rsidRDefault="005F7566" w:rsidP="005F7566">
      <w:pPr>
        <w:pStyle w:val="mark"/>
        <w:shd w:val="clear" w:color="auto" w:fill="FFFFFF"/>
        <w:spacing w:before="0" w:beforeAutospacing="0" w:after="0" w:afterAutospacing="0" w:line="240" w:lineRule="atLeast"/>
        <w:jc w:val="right"/>
        <w:outlineLvl w:val="5"/>
        <w:rPr>
          <w:rFonts w:ascii="Arial" w:hAnsi="Arial" w:cs="Arial"/>
          <w:b/>
          <w:bCs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(1)</w:t>
      </w:r>
    </w:p>
    <w:p w:rsidR="005F7566" w:rsidRDefault="005F7566" w:rsidP="005F7566">
      <w:pPr>
        <w:pStyle w:val="indent2"/>
        <w:shd w:val="clear" w:color="auto" w:fill="FFFFFF"/>
        <w:spacing w:before="240" w:beforeAutospacing="0" w:after="0" w:afterAutospacing="0"/>
        <w:ind w:left="1701" w:right="567" w:hanging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(ii)     is made of cellulose?</w:t>
      </w:r>
    </w:p>
    <w:p w:rsidR="005F7566" w:rsidRDefault="005F7566" w:rsidP="005F7566">
      <w:pPr>
        <w:pStyle w:val="indent3new"/>
        <w:shd w:val="clear" w:color="auto" w:fill="FFFFFF"/>
        <w:spacing w:before="240" w:beforeAutospacing="0" w:after="0" w:afterAutospacing="0"/>
        <w:ind w:left="1701" w:right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...............................................................................................................</w:t>
      </w:r>
    </w:p>
    <w:p w:rsidR="005F7566" w:rsidRDefault="005F7566" w:rsidP="005F7566">
      <w:pPr>
        <w:pStyle w:val="mark"/>
        <w:shd w:val="clear" w:color="auto" w:fill="FFFFFF"/>
        <w:spacing w:before="0" w:beforeAutospacing="0" w:after="0" w:afterAutospacing="0" w:line="240" w:lineRule="atLeast"/>
        <w:jc w:val="right"/>
        <w:outlineLvl w:val="5"/>
        <w:rPr>
          <w:rFonts w:ascii="Arial" w:hAnsi="Arial" w:cs="Arial"/>
          <w:b/>
          <w:bCs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(1)</w:t>
      </w:r>
    </w:p>
    <w:p w:rsidR="005F7566" w:rsidRDefault="005F7566" w:rsidP="005F7566">
      <w:pPr>
        <w:pStyle w:val="indent1"/>
        <w:shd w:val="clear" w:color="auto" w:fill="FFFFFF"/>
        <w:spacing w:before="240" w:beforeAutospacing="0" w:after="0" w:afterAutospacing="0"/>
        <w:ind w:left="1134" w:right="567" w:hanging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(b)     In the freshwater environment water enters the algal cell.</w:t>
      </w:r>
    </w:p>
    <w:p w:rsidR="005F7566" w:rsidRDefault="005F7566" w:rsidP="005F7566">
      <w:pPr>
        <w:pStyle w:val="indent2"/>
        <w:shd w:val="clear" w:color="auto" w:fill="FFFFFF"/>
        <w:spacing w:before="240" w:beforeAutospacing="0" w:after="0" w:afterAutospacing="0"/>
        <w:ind w:left="1701" w:right="567" w:hanging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(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i</w:t>
      </w:r>
      <w:proofErr w:type="spellEnd"/>
      <w:r>
        <w:rPr>
          <w:rFonts w:ascii="Arial" w:hAnsi="Arial" w:cs="Arial"/>
          <w:color w:val="222222"/>
          <w:sz w:val="22"/>
          <w:szCs w:val="22"/>
        </w:rPr>
        <w:t>)      What is the name of the process by which water moves into cells?</w:t>
      </w:r>
    </w:p>
    <w:p w:rsidR="005F7566" w:rsidRDefault="005F7566" w:rsidP="005F7566">
      <w:pPr>
        <w:pStyle w:val="indent3new"/>
        <w:shd w:val="clear" w:color="auto" w:fill="FFFFFF"/>
        <w:spacing w:before="240" w:beforeAutospacing="0" w:after="0" w:afterAutospacing="0"/>
        <w:ind w:left="1701" w:right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...............................................................................................................</w:t>
      </w:r>
    </w:p>
    <w:p w:rsidR="005F7566" w:rsidRDefault="005F7566" w:rsidP="005F7566">
      <w:pPr>
        <w:pStyle w:val="mark"/>
        <w:shd w:val="clear" w:color="auto" w:fill="FFFFFF"/>
        <w:spacing w:before="0" w:beforeAutospacing="0" w:after="0" w:afterAutospacing="0" w:line="240" w:lineRule="atLeast"/>
        <w:jc w:val="right"/>
        <w:outlineLvl w:val="5"/>
        <w:rPr>
          <w:rFonts w:ascii="Arial" w:hAnsi="Arial" w:cs="Arial"/>
          <w:b/>
          <w:bCs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(1)</w:t>
      </w:r>
    </w:p>
    <w:p w:rsidR="005F7566" w:rsidRDefault="005F7566" w:rsidP="005F7566">
      <w:pPr>
        <w:pStyle w:val="indent2"/>
        <w:shd w:val="clear" w:color="auto" w:fill="FFFFFF"/>
        <w:spacing w:before="240" w:beforeAutospacing="0" w:after="0" w:afterAutospacing="0"/>
        <w:ind w:left="1701" w:right="567" w:hanging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(ii)     Give the reason why the algal cell does not burst.</w:t>
      </w:r>
    </w:p>
    <w:p w:rsidR="005F7566" w:rsidRDefault="005F7566" w:rsidP="005F7566">
      <w:pPr>
        <w:pStyle w:val="indent3new"/>
        <w:shd w:val="clear" w:color="auto" w:fill="FFFFFF"/>
        <w:spacing w:before="240" w:beforeAutospacing="0" w:after="0" w:afterAutospacing="0"/>
        <w:ind w:left="1701" w:right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...............................................................................................................</w:t>
      </w:r>
    </w:p>
    <w:p w:rsidR="005F7566" w:rsidRDefault="005F7566" w:rsidP="005F7566">
      <w:pPr>
        <w:pStyle w:val="indent3new"/>
        <w:shd w:val="clear" w:color="auto" w:fill="FFFFFF"/>
        <w:spacing w:before="240" w:beforeAutospacing="0" w:after="0" w:afterAutospacing="0"/>
        <w:ind w:left="1701" w:right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...............................................................................................................</w:t>
      </w:r>
    </w:p>
    <w:p w:rsidR="005F7566" w:rsidRDefault="005F7566" w:rsidP="005F7566">
      <w:pPr>
        <w:pStyle w:val="mark"/>
        <w:shd w:val="clear" w:color="auto" w:fill="FFFFFF"/>
        <w:spacing w:before="0" w:beforeAutospacing="0" w:after="0" w:afterAutospacing="0" w:line="240" w:lineRule="atLeast"/>
        <w:jc w:val="right"/>
        <w:outlineLvl w:val="5"/>
        <w:rPr>
          <w:rFonts w:ascii="Arial" w:hAnsi="Arial" w:cs="Arial"/>
          <w:b/>
          <w:bCs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(1)</w:t>
      </w:r>
    </w:p>
    <w:p w:rsidR="005F7566" w:rsidRDefault="005F7566"/>
    <w:p w:rsidR="005F7566" w:rsidRDefault="005F7566"/>
    <w:p w:rsidR="005F7566" w:rsidRDefault="005F7566"/>
    <w:p w:rsidR="005F7566" w:rsidRDefault="005F7566"/>
    <w:p w:rsidR="005F7566" w:rsidRDefault="005F7566"/>
    <w:p w:rsidR="005F7566" w:rsidRDefault="005F7566"/>
    <w:p w:rsidR="005F7566" w:rsidRDefault="005F7566" w:rsidP="005F7566">
      <w:pPr>
        <w:pStyle w:val="question"/>
        <w:spacing w:before="240" w:beforeAutospacing="0" w:after="0" w:afterAutospacing="0"/>
        <w:ind w:left="567" w:right="567" w:hanging="567"/>
        <w:outlineLvl w:val="5"/>
        <w:rPr>
          <w:rFonts w:ascii="Arial" w:hAnsi="Arial" w:cs="Arial"/>
          <w:sz w:val="22"/>
          <w:szCs w:val="22"/>
        </w:rPr>
      </w:pPr>
    </w:p>
    <w:p w:rsidR="005F7566" w:rsidRDefault="005F7566" w:rsidP="005F7566">
      <w:pPr>
        <w:pStyle w:val="question"/>
        <w:spacing w:before="240" w:beforeAutospacing="0" w:after="0" w:afterAutospacing="0"/>
        <w:ind w:left="567" w:right="567" w:hanging="567"/>
        <w:outlineLvl w:val="5"/>
        <w:rPr>
          <w:rFonts w:ascii="Arial" w:hAnsi="Arial" w:cs="Arial"/>
          <w:sz w:val="22"/>
          <w:szCs w:val="22"/>
        </w:rPr>
      </w:pPr>
    </w:p>
    <w:p w:rsidR="005F7566" w:rsidRDefault="005F7566" w:rsidP="005F7566">
      <w:pPr>
        <w:pStyle w:val="question"/>
        <w:spacing w:before="240" w:beforeAutospacing="0" w:after="0" w:afterAutospacing="0"/>
        <w:ind w:left="567" w:right="567" w:hanging="567"/>
        <w:outlineLvl w:val="5"/>
        <w:rPr>
          <w:rFonts w:ascii="Arial" w:hAnsi="Arial" w:cs="Arial"/>
          <w:sz w:val="22"/>
          <w:szCs w:val="22"/>
        </w:rPr>
      </w:pPr>
    </w:p>
    <w:p w:rsidR="005F7566" w:rsidRPr="005F7566" w:rsidRDefault="00F2737C" w:rsidP="005F7566">
      <w:pPr>
        <w:pStyle w:val="question"/>
        <w:spacing w:before="240" w:beforeAutospacing="0" w:after="0" w:afterAutospacing="0"/>
        <w:ind w:left="567" w:right="567" w:hanging="567"/>
        <w:outlineLvl w:val="5"/>
        <w:rPr>
          <w:rFonts w:ascii="Arial" w:hAnsi="Arial" w:cs="Arial"/>
          <w:sz w:val="22"/>
          <w:szCs w:val="22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C282965" wp14:editId="5BC8EF77">
            <wp:simplePos x="0" y="0"/>
            <wp:positionH relativeFrom="column">
              <wp:posOffset>3297555</wp:posOffset>
            </wp:positionH>
            <wp:positionV relativeFrom="paragraph">
              <wp:posOffset>7620</wp:posOffset>
            </wp:positionV>
            <wp:extent cx="3060065" cy="1034415"/>
            <wp:effectExtent l="0" t="0" r="698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31"/>
                    <a:stretch/>
                  </pic:blipFill>
                  <pic:spPr bwMode="auto">
                    <a:xfrm>
                      <a:off x="0" y="0"/>
                      <a:ext cx="3060065" cy="1034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566" w:rsidRPr="005F7566">
        <w:rPr>
          <w:rFonts w:ascii="Arial" w:hAnsi="Arial" w:cs="Arial"/>
          <w:sz w:val="22"/>
          <w:szCs w:val="22"/>
          <w:u w:val="single"/>
        </w:rPr>
        <w:t>HIGHER BIOLOGY EXAM QUESTIONS</w:t>
      </w:r>
    </w:p>
    <w:p w:rsidR="005F7566" w:rsidRDefault="005F7566" w:rsidP="005F7566">
      <w:pPr>
        <w:pStyle w:val="question"/>
        <w:spacing w:before="240" w:beforeAutospacing="0" w:after="0" w:afterAutospacing="0"/>
        <w:ind w:left="567" w:right="567" w:hanging="567"/>
        <w:outlineLvl w:val="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figure below shows four different types of cell.</w: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ctangle 5" descr="https://app.doublestruck.eu/content/AG_SCC/HTML/Q/QSPTB1H01_files/img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E73551" id="Rectangle 5" o:spid="_x0000_s1026" alt="https://app.doublestruck.eu/content/AG_SCC/HTML/Q/QSPTB1H01_files/img0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ZmuT7/UCAAAL&#10;BgAADgAAAAAAAAAAAAAAAAAuAgAAZHJzL2Uyb0RvYy54bWxQSwECLQAUAAYACAAAACEATKDpLN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</w:rPr>
        <w:t> </w:t>
      </w:r>
    </w:p>
    <w:p w:rsidR="005F7566" w:rsidRDefault="005F7566" w:rsidP="005F7566">
      <w:pPr>
        <w:pStyle w:val="indent1"/>
        <w:spacing w:before="240" w:beforeAutospacing="0" w:after="0" w:afterAutospacing="0"/>
        <w:ind w:left="1134" w:right="567" w:hanging="567"/>
        <w:outlineLvl w:val="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(a)     Which cell is a plant cell?</w:t>
      </w:r>
    </w:p>
    <w:p w:rsidR="005F7566" w:rsidRDefault="005F7566" w:rsidP="005F7566">
      <w:pPr>
        <w:pStyle w:val="indent2new"/>
        <w:spacing w:before="240" w:beforeAutospacing="0" w:after="0" w:afterAutospacing="0"/>
        <w:ind w:left="1134" w:right="567"/>
        <w:outlineLvl w:val="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Give </w:t>
      </w:r>
      <w:r>
        <w:rPr>
          <w:rFonts w:ascii="Arial" w:hAnsi="Arial" w:cs="Arial"/>
          <w:b/>
          <w:bCs/>
          <w:sz w:val="22"/>
          <w:szCs w:val="22"/>
        </w:rPr>
        <w:t>one</w:t>
      </w:r>
      <w:r>
        <w:rPr>
          <w:rFonts w:ascii="Arial" w:hAnsi="Arial" w:cs="Arial"/>
          <w:sz w:val="22"/>
          <w:szCs w:val="22"/>
        </w:rPr>
        <w:t> reason for your answer.</w:t>
      </w:r>
    </w:p>
    <w:p w:rsidR="005F7566" w:rsidRDefault="005F7566" w:rsidP="005F7566">
      <w:pPr>
        <w:pStyle w:val="indent2new"/>
        <w:spacing w:before="240" w:beforeAutospacing="0" w:after="0" w:afterAutospacing="0"/>
        <w:ind w:left="1134" w:right="567"/>
        <w:outlineLvl w:val="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..................</w:t>
      </w:r>
    </w:p>
    <w:p w:rsidR="005F7566" w:rsidRDefault="005F7566" w:rsidP="005F7566">
      <w:pPr>
        <w:pStyle w:val="indent2new"/>
        <w:spacing w:before="240" w:beforeAutospacing="0" w:after="0" w:afterAutospacing="0"/>
        <w:ind w:left="1134" w:right="567"/>
        <w:outlineLvl w:val="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Reason ..........................................................................................................</w:t>
      </w:r>
    </w:p>
    <w:p w:rsidR="005F7566" w:rsidRDefault="005F7566" w:rsidP="005F7566">
      <w:pPr>
        <w:pStyle w:val="mark"/>
        <w:spacing w:before="0" w:beforeAutospacing="0" w:after="0" w:afterAutospacing="0" w:line="240" w:lineRule="atLeast"/>
        <w:jc w:val="right"/>
        <w:outlineLvl w:val="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:rsidR="005F7566" w:rsidRDefault="005F7566" w:rsidP="005F7566">
      <w:pPr>
        <w:pStyle w:val="indent1"/>
        <w:spacing w:before="240" w:beforeAutospacing="0" w:after="0" w:afterAutospacing="0"/>
        <w:ind w:left="1134" w:right="567" w:hanging="567"/>
        <w:outlineLvl w:val="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(b)     Which cell is an animal cell?</w:t>
      </w:r>
    </w:p>
    <w:p w:rsidR="005F7566" w:rsidRDefault="005F7566" w:rsidP="005F7566">
      <w:pPr>
        <w:pStyle w:val="indent2new"/>
        <w:spacing w:before="240" w:beforeAutospacing="0" w:after="0" w:afterAutospacing="0"/>
        <w:ind w:left="1134" w:right="567"/>
        <w:outlineLvl w:val="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Give </w:t>
      </w:r>
      <w:r>
        <w:rPr>
          <w:rFonts w:ascii="Arial" w:hAnsi="Arial" w:cs="Arial"/>
          <w:b/>
          <w:bCs/>
          <w:sz w:val="22"/>
          <w:szCs w:val="22"/>
        </w:rPr>
        <w:t>one</w:t>
      </w:r>
      <w:r>
        <w:rPr>
          <w:rFonts w:ascii="Arial" w:hAnsi="Arial" w:cs="Arial"/>
          <w:sz w:val="22"/>
          <w:szCs w:val="22"/>
        </w:rPr>
        <w:t> reason for your answer.</w:t>
      </w:r>
    </w:p>
    <w:p w:rsidR="005F7566" w:rsidRDefault="005F7566" w:rsidP="005F7566">
      <w:pPr>
        <w:pStyle w:val="indent2new"/>
        <w:spacing w:before="240" w:beforeAutospacing="0" w:after="0" w:afterAutospacing="0"/>
        <w:ind w:left="1134" w:right="567"/>
        <w:outlineLvl w:val="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..................</w:t>
      </w:r>
    </w:p>
    <w:p w:rsidR="005F7566" w:rsidRDefault="005F7566" w:rsidP="005F7566">
      <w:pPr>
        <w:pStyle w:val="indent2new"/>
        <w:spacing w:before="240" w:beforeAutospacing="0" w:after="0" w:afterAutospacing="0"/>
        <w:ind w:left="1134" w:right="567"/>
        <w:outlineLvl w:val="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Reason ..........................................................................................................</w:t>
      </w:r>
    </w:p>
    <w:p w:rsidR="005F7566" w:rsidRDefault="005F7566" w:rsidP="005F7566">
      <w:pPr>
        <w:pStyle w:val="mark"/>
        <w:spacing w:before="0" w:beforeAutospacing="0" w:after="0" w:afterAutospacing="0" w:line="240" w:lineRule="atLeast"/>
        <w:jc w:val="right"/>
        <w:outlineLvl w:val="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:rsidR="005F7566" w:rsidRDefault="005F7566" w:rsidP="005F7566">
      <w:pPr>
        <w:pStyle w:val="indent1"/>
        <w:spacing w:before="240" w:beforeAutospacing="0" w:after="0" w:afterAutospacing="0"/>
        <w:ind w:left="1134" w:right="567" w:hanging="567"/>
        <w:outlineLvl w:val="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(c)     Which cell is a prokaryotic cell?</w:t>
      </w:r>
    </w:p>
    <w:p w:rsidR="005F7566" w:rsidRDefault="005F7566" w:rsidP="005F7566">
      <w:pPr>
        <w:pStyle w:val="indent2new"/>
        <w:spacing w:before="240" w:beforeAutospacing="0" w:after="0" w:afterAutospacing="0"/>
        <w:ind w:left="1134" w:right="567"/>
        <w:outlineLvl w:val="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Give </w:t>
      </w:r>
      <w:r>
        <w:rPr>
          <w:rFonts w:ascii="Arial" w:hAnsi="Arial" w:cs="Arial"/>
          <w:b/>
          <w:bCs/>
          <w:sz w:val="22"/>
          <w:szCs w:val="22"/>
        </w:rPr>
        <w:t>one</w:t>
      </w:r>
      <w:r>
        <w:rPr>
          <w:rFonts w:ascii="Arial" w:hAnsi="Arial" w:cs="Arial"/>
          <w:sz w:val="22"/>
          <w:szCs w:val="22"/>
        </w:rPr>
        <w:t> reason for your answer.</w:t>
      </w:r>
    </w:p>
    <w:p w:rsidR="005F7566" w:rsidRDefault="005F7566" w:rsidP="005F7566">
      <w:pPr>
        <w:pStyle w:val="indent2new"/>
        <w:spacing w:before="240" w:beforeAutospacing="0" w:after="0" w:afterAutospacing="0"/>
        <w:ind w:left="1134" w:right="567"/>
        <w:outlineLvl w:val="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..................</w:t>
      </w:r>
    </w:p>
    <w:p w:rsidR="005F7566" w:rsidRDefault="005F7566" w:rsidP="005F7566">
      <w:pPr>
        <w:pStyle w:val="indent2new"/>
        <w:spacing w:before="240" w:beforeAutospacing="0" w:after="0" w:afterAutospacing="0"/>
        <w:ind w:left="1134" w:right="567"/>
        <w:outlineLvl w:val="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Reason ..........................................................................................................</w:t>
      </w:r>
    </w:p>
    <w:p w:rsidR="005F7566" w:rsidRDefault="005F7566" w:rsidP="005F7566">
      <w:pPr>
        <w:pStyle w:val="mark"/>
        <w:spacing w:before="0" w:beforeAutospacing="0" w:after="0" w:afterAutospacing="0" w:line="240" w:lineRule="atLeast"/>
        <w:jc w:val="right"/>
        <w:outlineLvl w:val="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:rsidR="005F7566" w:rsidRDefault="005F7566" w:rsidP="005F7566">
      <w:pPr>
        <w:pStyle w:val="indent1"/>
        <w:shd w:val="clear" w:color="auto" w:fill="FFFFFF"/>
        <w:spacing w:before="240" w:beforeAutospacing="0" w:after="0" w:afterAutospacing="0"/>
        <w:ind w:left="1134" w:right="567" w:hanging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(d)     A scientist observed a cell using an electron microscope.</w:t>
      </w:r>
    </w:p>
    <w:p w:rsidR="005F7566" w:rsidRDefault="005F7566" w:rsidP="005F7566">
      <w:pPr>
        <w:pStyle w:val="indent2new"/>
        <w:shd w:val="clear" w:color="auto" w:fill="FFFFFF"/>
        <w:spacing w:before="240" w:beforeAutospacing="0" w:after="0" w:afterAutospacing="0"/>
        <w:ind w:left="1134" w:right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The size of the image was 25 mm.</w:t>
      </w:r>
    </w:p>
    <w:p w:rsidR="005F7566" w:rsidRDefault="005F7566" w:rsidP="005F7566">
      <w:pPr>
        <w:pStyle w:val="indent2new"/>
        <w:shd w:val="clear" w:color="auto" w:fill="FFFFFF"/>
        <w:spacing w:before="240" w:beforeAutospacing="0" w:after="0" w:afterAutospacing="0"/>
        <w:ind w:left="1134" w:right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The magnification was × 100 000</w:t>
      </w:r>
    </w:p>
    <w:p w:rsidR="005F7566" w:rsidRDefault="005F7566" w:rsidP="005F7566">
      <w:pPr>
        <w:pStyle w:val="indent2new"/>
        <w:shd w:val="clear" w:color="auto" w:fill="FFFFFF"/>
        <w:spacing w:before="240" w:beforeAutospacing="0" w:after="0" w:afterAutospacing="0"/>
        <w:ind w:left="1134" w:right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Calculate the real size of the cell.</w:t>
      </w:r>
    </w:p>
    <w:p w:rsidR="005F7566" w:rsidRDefault="005F7566" w:rsidP="005F7566">
      <w:pPr>
        <w:pStyle w:val="indent2new"/>
        <w:shd w:val="clear" w:color="auto" w:fill="FFFFFF"/>
        <w:spacing w:before="240" w:beforeAutospacing="0" w:after="0" w:afterAutospacing="0"/>
        <w:ind w:left="1134" w:right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Use the equation:</w:t>
      </w:r>
    </w:p>
    <w:p w:rsidR="005F7566" w:rsidRDefault="005F7566" w:rsidP="005F7566">
      <w:pPr>
        <w:pStyle w:val="indent2new"/>
        <w:shd w:val="clear" w:color="auto" w:fill="FFFFFF"/>
        <w:spacing w:before="240" w:beforeAutospacing="0" w:after="0" w:afterAutospacing="0"/>
        <w:ind w:left="1134" w:right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noProof/>
          <w:color w:val="222222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ctangle 4" descr="https://app.doublestruck.eu/content/AG_SCC/HTML/Q/QSPTB1H01_files/img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1CE9E4" id="Rectangle 4" o:spid="_x0000_s1026" alt="https://app.doublestruck.eu/content/AG_SCC/HTML/Q/QSPTB1H01_files/img0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0ErQR/UCAAAL&#10;BgAADgAAAAAAAAAAAAAAAAAuAgAAZHJzL2Uyb0RvYy54bWxQSwECLQAUAAYACAAAACEATKDpLN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222222"/>
          <w:sz w:val="22"/>
          <w:szCs w:val="22"/>
        </w:rPr>
        <w:t> </w:t>
      </w:r>
    </w:p>
    <w:p w:rsidR="005F7566" w:rsidRDefault="005F7566" w:rsidP="005F7566">
      <w:pPr>
        <w:pStyle w:val="indent2new"/>
        <w:shd w:val="clear" w:color="auto" w:fill="FFFFFF"/>
        <w:spacing w:before="240" w:beforeAutospacing="0" w:after="0" w:afterAutospacing="0"/>
        <w:ind w:left="1134" w:right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Give your answer in micrometres.</w:t>
      </w:r>
    </w:p>
    <w:p w:rsidR="005F7566" w:rsidRDefault="005F7566" w:rsidP="005F7566">
      <w:pPr>
        <w:pStyle w:val="indent2new"/>
        <w:shd w:val="clear" w:color="auto" w:fill="FFFFFF"/>
        <w:spacing w:before="240" w:beforeAutospacing="0" w:after="0" w:afterAutospacing="0"/>
        <w:ind w:left="1134" w:right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........................................................................................................................</w:t>
      </w:r>
    </w:p>
    <w:p w:rsidR="005F7566" w:rsidRDefault="005F7566" w:rsidP="005F7566">
      <w:pPr>
        <w:pStyle w:val="indent2new"/>
        <w:shd w:val="clear" w:color="auto" w:fill="FFFFFF"/>
        <w:spacing w:before="240" w:beforeAutospacing="0" w:after="0" w:afterAutospacing="0"/>
        <w:ind w:left="1134" w:right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........................................................................................................................</w:t>
      </w:r>
    </w:p>
    <w:p w:rsidR="005F7566" w:rsidRDefault="005F7566" w:rsidP="005F7566">
      <w:pPr>
        <w:pStyle w:val="indent2new"/>
        <w:shd w:val="clear" w:color="auto" w:fill="FFFFFF"/>
        <w:spacing w:before="240" w:beforeAutospacing="0" w:after="0" w:afterAutospacing="0"/>
        <w:ind w:left="1134" w:right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........................................................................................................................</w:t>
      </w:r>
    </w:p>
    <w:p w:rsidR="005F7566" w:rsidRDefault="005F7566" w:rsidP="005F7566">
      <w:pPr>
        <w:pStyle w:val="answer"/>
        <w:shd w:val="clear" w:color="auto" w:fill="FFFFFF"/>
        <w:spacing w:before="240" w:beforeAutospacing="0" w:after="0" w:afterAutospacing="0"/>
        <w:ind w:left="2835" w:right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              Real size = .................................... micrometres</w:t>
      </w:r>
    </w:p>
    <w:p w:rsidR="005F7566" w:rsidRDefault="005F7566" w:rsidP="005F7566">
      <w:pPr>
        <w:pStyle w:val="mark"/>
        <w:shd w:val="clear" w:color="auto" w:fill="FFFFFF"/>
        <w:spacing w:before="0" w:beforeAutospacing="0" w:after="0" w:afterAutospacing="0" w:line="240" w:lineRule="atLeast"/>
        <w:jc w:val="right"/>
        <w:outlineLvl w:val="5"/>
        <w:rPr>
          <w:rFonts w:ascii="Arial" w:hAnsi="Arial" w:cs="Arial"/>
          <w:b/>
          <w:bCs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(3)</w:t>
      </w:r>
    </w:p>
    <w:p w:rsidR="005F7566" w:rsidRDefault="005F7566" w:rsidP="005F7566">
      <w:pPr>
        <w:pStyle w:val="mark"/>
        <w:shd w:val="clear" w:color="auto" w:fill="FFFFFF"/>
        <w:spacing w:before="0" w:beforeAutospacing="0" w:after="0" w:afterAutospacing="0" w:line="240" w:lineRule="atLeast"/>
        <w:jc w:val="right"/>
        <w:outlineLvl w:val="5"/>
        <w:rPr>
          <w:rFonts w:ascii="Arial" w:hAnsi="Arial" w:cs="Arial"/>
          <w:b/>
          <w:bCs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lastRenderedPageBreak/>
        <w:t>(Total 9 marks)</w:t>
      </w:r>
    </w:p>
    <w:p w:rsidR="005F7566" w:rsidRPr="005F7566" w:rsidRDefault="005F7566" w:rsidP="005F7566">
      <w:pPr>
        <w:pStyle w:val="questiona"/>
        <w:shd w:val="clear" w:color="auto" w:fill="FFFFFF"/>
        <w:spacing w:before="240" w:beforeAutospacing="0" w:after="0" w:afterAutospacing="0"/>
        <w:ind w:left="1134" w:right="567" w:hanging="1134"/>
        <w:outlineLvl w:val="5"/>
        <w:rPr>
          <w:rFonts w:ascii="Arial" w:hAnsi="Arial" w:cs="Arial"/>
          <w:color w:val="222222"/>
          <w:sz w:val="22"/>
          <w:szCs w:val="22"/>
          <w:u w:val="single"/>
        </w:rPr>
      </w:pPr>
      <w:r>
        <w:rPr>
          <w:rFonts w:ascii="Arial" w:hAnsi="Arial" w:cs="Arial"/>
          <w:color w:val="222222"/>
          <w:sz w:val="22"/>
          <w:szCs w:val="22"/>
          <w:u w:val="single"/>
        </w:rPr>
        <w:t>FOUNDATION CHEMISTRY QUESTIONS</w:t>
      </w:r>
    </w:p>
    <w:p w:rsidR="005F7566" w:rsidRDefault="005F7566" w:rsidP="005F7566">
      <w:pPr>
        <w:pStyle w:val="questiona"/>
        <w:shd w:val="clear" w:color="auto" w:fill="FFFFFF"/>
        <w:spacing w:before="240" w:beforeAutospacing="0" w:after="0" w:afterAutospacing="0"/>
        <w:ind w:left="1134" w:right="567" w:hanging="1134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(a)     </w:t>
      </w:r>
      <w:r>
        <w:rPr>
          <w:rFonts w:ascii="Arial" w:hAnsi="Arial" w:cs="Arial"/>
          <w:b/>
          <w:bCs/>
          <w:color w:val="222222"/>
          <w:sz w:val="22"/>
          <w:szCs w:val="22"/>
        </w:rPr>
        <w:t>Figure 1</w:t>
      </w:r>
      <w:r>
        <w:rPr>
          <w:rFonts w:ascii="Arial" w:hAnsi="Arial" w:cs="Arial"/>
          <w:color w:val="222222"/>
          <w:sz w:val="22"/>
          <w:szCs w:val="22"/>
        </w:rPr>
        <w:t> shows an atom of element </w:t>
      </w:r>
      <w:r>
        <w:rPr>
          <w:rFonts w:ascii="Arial" w:hAnsi="Arial" w:cs="Arial"/>
          <w:b/>
          <w:bCs/>
          <w:color w:val="222222"/>
          <w:sz w:val="22"/>
          <w:szCs w:val="22"/>
        </w:rPr>
        <w:t>G</w:t>
      </w:r>
      <w:r>
        <w:rPr>
          <w:rFonts w:ascii="Arial" w:hAnsi="Arial" w:cs="Arial"/>
          <w:color w:val="222222"/>
          <w:sz w:val="22"/>
          <w:szCs w:val="22"/>
        </w:rPr>
        <w:t>.</w:t>
      </w:r>
    </w:p>
    <w:p w:rsidR="005F7566" w:rsidRDefault="002C0773" w:rsidP="005F7566">
      <w:pPr>
        <w:pStyle w:val="graph"/>
        <w:shd w:val="clear" w:color="auto" w:fill="FFFFFF"/>
        <w:spacing w:before="240" w:beforeAutospacing="0" w:after="0" w:afterAutospacing="0"/>
        <w:jc w:val="center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noProof/>
        </w:rPr>
        <w:drawing>
          <wp:inline distT="0" distB="0" distL="0" distR="0" wp14:anchorId="28E4E70A" wp14:editId="4EF43564">
            <wp:extent cx="2876550" cy="1321206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85865" cy="1325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7566">
        <w:rPr>
          <w:rFonts w:ascii="Arial" w:hAnsi="Arial" w:cs="Arial"/>
          <w:noProof/>
          <w:color w:val="222222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ctangle 6" descr="https://app.doublestruck.eu/content/AG_CHM/HTML/Q/Q14SIP101_files/img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721E57" id="Rectangle 6" o:spid="_x0000_s1026" alt="https://app.doublestruck.eu/content/AG_CHM/HTML/Q/Q14SIP101_files/img0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M583o9AIAAAs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5F7566" w:rsidRDefault="005F7566" w:rsidP="005F7566">
      <w:pPr>
        <w:pStyle w:val="indent2new"/>
        <w:shd w:val="clear" w:color="auto" w:fill="FFFFFF"/>
        <w:spacing w:before="240" w:beforeAutospacing="0" w:after="0" w:afterAutospacing="0"/>
        <w:ind w:left="1134" w:right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Draw a ring around the correct answer to complete each sentence.</w:t>
      </w:r>
    </w:p>
    <w:p w:rsidR="005F7566" w:rsidRDefault="005F7566" w:rsidP="005F7566">
      <w:pPr>
        <w:pStyle w:val="indent2"/>
        <w:shd w:val="clear" w:color="auto" w:fill="FFFFFF"/>
        <w:spacing w:before="240" w:beforeAutospacing="0" w:after="0" w:afterAutospacing="0"/>
        <w:ind w:left="1701" w:right="567" w:hanging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(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i</w:t>
      </w:r>
      <w:proofErr w:type="spellEnd"/>
      <w:r>
        <w:rPr>
          <w:rFonts w:ascii="Arial" w:hAnsi="Arial" w:cs="Arial"/>
          <w:color w:val="222222"/>
          <w:sz w:val="22"/>
          <w:szCs w:val="22"/>
        </w:rPr>
        <w:t>)      Label </w:t>
      </w:r>
      <w:r>
        <w:rPr>
          <w:rFonts w:ascii="Arial" w:hAnsi="Arial" w:cs="Arial"/>
          <w:b/>
          <w:bCs/>
          <w:color w:val="222222"/>
          <w:sz w:val="22"/>
          <w:szCs w:val="22"/>
        </w:rPr>
        <w:t>A</w:t>
      </w:r>
      <w:r>
        <w:rPr>
          <w:rFonts w:ascii="Arial" w:hAnsi="Arial" w:cs="Arial"/>
          <w:color w:val="222222"/>
          <w:sz w:val="22"/>
          <w:szCs w:val="22"/>
        </w:rPr>
        <w:t> shows</w:t>
      </w:r>
    </w:p>
    <w:p w:rsidR="005F7566" w:rsidRDefault="005F7566" w:rsidP="005F7566">
      <w:pPr>
        <w:pStyle w:val="graph"/>
        <w:shd w:val="clear" w:color="auto" w:fill="FFFFFF"/>
        <w:spacing w:before="240" w:beforeAutospacing="0" w:after="0" w:afterAutospacing="0"/>
        <w:jc w:val="center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2"/>
          <w:szCs w:val="22"/>
        </w:rPr>
        <w:t>an electron                an ion                a nucleus</w:t>
      </w:r>
    </w:p>
    <w:p w:rsidR="005F7566" w:rsidRDefault="005F7566" w:rsidP="005F7566">
      <w:pPr>
        <w:pStyle w:val="mark"/>
        <w:shd w:val="clear" w:color="auto" w:fill="FFFFFF"/>
        <w:spacing w:before="0" w:beforeAutospacing="0" w:after="0" w:afterAutospacing="0" w:line="240" w:lineRule="atLeast"/>
        <w:jc w:val="right"/>
        <w:outlineLvl w:val="5"/>
        <w:rPr>
          <w:rFonts w:ascii="Arial" w:hAnsi="Arial" w:cs="Arial"/>
          <w:b/>
          <w:bCs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(1)</w:t>
      </w:r>
    </w:p>
    <w:p w:rsidR="005F7566" w:rsidRDefault="005F7566" w:rsidP="005F7566">
      <w:pPr>
        <w:pStyle w:val="indent2"/>
        <w:shd w:val="clear" w:color="auto" w:fill="FFFFFF"/>
        <w:spacing w:before="240" w:beforeAutospacing="0" w:after="0" w:afterAutospacing="0"/>
        <w:ind w:left="1701" w:right="567" w:hanging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(ii)     The particle labelled </w:t>
      </w:r>
      <w:r>
        <w:rPr>
          <w:rFonts w:ascii="Arial" w:hAnsi="Arial" w:cs="Arial"/>
          <w:b/>
          <w:bCs/>
          <w:color w:val="222222"/>
          <w:sz w:val="22"/>
          <w:szCs w:val="22"/>
        </w:rPr>
        <w:t>B</w:t>
      </w:r>
      <w:r>
        <w:rPr>
          <w:rFonts w:ascii="Arial" w:hAnsi="Arial" w:cs="Arial"/>
          <w:color w:val="222222"/>
          <w:sz w:val="22"/>
          <w:szCs w:val="22"/>
        </w:rPr>
        <w:t> is</w:t>
      </w:r>
    </w:p>
    <w:p w:rsidR="005F7566" w:rsidRDefault="005F7566" w:rsidP="005F7566">
      <w:pPr>
        <w:pStyle w:val="graph"/>
        <w:shd w:val="clear" w:color="auto" w:fill="FFFFFF"/>
        <w:spacing w:before="240" w:beforeAutospacing="0" w:after="0" w:afterAutospacing="0"/>
        <w:jc w:val="center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2"/>
          <w:szCs w:val="22"/>
        </w:rPr>
        <w:t>an isotope                a molecule                a neutron</w:t>
      </w:r>
    </w:p>
    <w:p w:rsidR="005F7566" w:rsidRDefault="005F7566" w:rsidP="005F7566">
      <w:pPr>
        <w:pStyle w:val="mark"/>
        <w:shd w:val="clear" w:color="auto" w:fill="FFFFFF"/>
        <w:spacing w:before="0" w:beforeAutospacing="0" w:after="0" w:afterAutospacing="0" w:line="240" w:lineRule="atLeast"/>
        <w:jc w:val="right"/>
        <w:outlineLvl w:val="5"/>
        <w:rPr>
          <w:rFonts w:ascii="Arial" w:hAnsi="Arial" w:cs="Arial"/>
          <w:b/>
          <w:bCs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(1)</w:t>
      </w:r>
    </w:p>
    <w:p w:rsidR="005F7566" w:rsidRDefault="005F7566" w:rsidP="005F7566">
      <w:pPr>
        <w:pStyle w:val="indent2"/>
        <w:shd w:val="clear" w:color="auto" w:fill="FFFFFF"/>
        <w:spacing w:before="240" w:beforeAutospacing="0" w:after="0" w:afterAutospacing="0"/>
        <w:ind w:left="1701" w:right="567" w:hanging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(iii)    The mass number of element </w:t>
      </w:r>
      <w:r>
        <w:rPr>
          <w:rFonts w:ascii="Arial" w:hAnsi="Arial" w:cs="Arial"/>
          <w:b/>
          <w:bCs/>
          <w:color w:val="222222"/>
          <w:sz w:val="22"/>
          <w:szCs w:val="22"/>
        </w:rPr>
        <w:t>G</w:t>
      </w:r>
      <w:r>
        <w:rPr>
          <w:rFonts w:ascii="Arial" w:hAnsi="Arial" w:cs="Arial"/>
          <w:color w:val="222222"/>
          <w:sz w:val="22"/>
          <w:szCs w:val="22"/>
        </w:rPr>
        <w:t> is</w:t>
      </w:r>
    </w:p>
    <w:p w:rsidR="005F7566" w:rsidRDefault="005F7566" w:rsidP="005F7566">
      <w:pPr>
        <w:pStyle w:val="graph"/>
        <w:shd w:val="clear" w:color="auto" w:fill="FFFFFF"/>
        <w:spacing w:before="240" w:beforeAutospacing="0" w:after="0" w:afterAutospacing="0"/>
        <w:jc w:val="center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2"/>
          <w:szCs w:val="22"/>
        </w:rPr>
        <w:t>5                6                11</w:t>
      </w:r>
    </w:p>
    <w:p w:rsidR="005F7566" w:rsidRDefault="005F7566" w:rsidP="005F7566">
      <w:pPr>
        <w:pStyle w:val="mark"/>
        <w:shd w:val="clear" w:color="auto" w:fill="FFFFFF"/>
        <w:spacing w:before="0" w:beforeAutospacing="0" w:after="0" w:afterAutospacing="0" w:line="240" w:lineRule="atLeast"/>
        <w:jc w:val="right"/>
        <w:outlineLvl w:val="5"/>
        <w:rPr>
          <w:rFonts w:ascii="Arial" w:hAnsi="Arial" w:cs="Arial"/>
          <w:b/>
          <w:bCs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(1)</w:t>
      </w:r>
    </w:p>
    <w:p w:rsidR="005F7566" w:rsidRDefault="005F7566" w:rsidP="005F7566">
      <w:pPr>
        <w:pStyle w:val="indent2"/>
        <w:shd w:val="clear" w:color="auto" w:fill="FFFFFF"/>
        <w:spacing w:before="240" w:beforeAutospacing="0" w:after="0" w:afterAutospacing="0"/>
        <w:ind w:left="1701" w:right="567" w:hanging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(iv)    Use the periodic table to identify element </w:t>
      </w:r>
      <w:r>
        <w:rPr>
          <w:rFonts w:ascii="Arial" w:hAnsi="Arial" w:cs="Arial"/>
          <w:b/>
          <w:bCs/>
          <w:color w:val="222222"/>
          <w:sz w:val="22"/>
          <w:szCs w:val="22"/>
        </w:rPr>
        <w:t>G</w:t>
      </w:r>
      <w:r>
        <w:rPr>
          <w:rFonts w:ascii="Arial" w:hAnsi="Arial" w:cs="Arial"/>
          <w:color w:val="222222"/>
          <w:sz w:val="22"/>
          <w:szCs w:val="22"/>
        </w:rPr>
        <w:t>.</w:t>
      </w:r>
    </w:p>
    <w:p w:rsidR="005F7566" w:rsidRDefault="005F7566" w:rsidP="005F7566">
      <w:pPr>
        <w:pStyle w:val="indent3new"/>
        <w:shd w:val="clear" w:color="auto" w:fill="FFFFFF"/>
        <w:spacing w:before="240" w:beforeAutospacing="0" w:after="0" w:afterAutospacing="0"/>
        <w:ind w:left="1701" w:right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Element </w:t>
      </w:r>
      <w:r>
        <w:rPr>
          <w:rFonts w:ascii="Arial" w:hAnsi="Arial" w:cs="Arial"/>
          <w:b/>
          <w:bCs/>
          <w:color w:val="222222"/>
          <w:sz w:val="22"/>
          <w:szCs w:val="22"/>
        </w:rPr>
        <w:t>G</w:t>
      </w:r>
      <w:r>
        <w:rPr>
          <w:rFonts w:ascii="Arial" w:hAnsi="Arial" w:cs="Arial"/>
          <w:color w:val="222222"/>
          <w:sz w:val="22"/>
          <w:szCs w:val="22"/>
        </w:rPr>
        <w:t> is</w:t>
      </w:r>
    </w:p>
    <w:p w:rsidR="005F7566" w:rsidRDefault="005F7566" w:rsidP="005F7566">
      <w:pPr>
        <w:pStyle w:val="graph"/>
        <w:shd w:val="clear" w:color="auto" w:fill="FFFFFF"/>
        <w:spacing w:before="240" w:beforeAutospacing="0" w:after="0" w:afterAutospacing="0"/>
        <w:jc w:val="center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2"/>
          <w:szCs w:val="22"/>
        </w:rPr>
        <w:t>boron                carbon                sodium</w:t>
      </w:r>
    </w:p>
    <w:p w:rsidR="005F7566" w:rsidRDefault="005F7566" w:rsidP="005F7566">
      <w:pPr>
        <w:pStyle w:val="mark"/>
        <w:shd w:val="clear" w:color="auto" w:fill="FFFFFF"/>
        <w:spacing w:before="0" w:beforeAutospacing="0" w:after="0" w:afterAutospacing="0" w:line="240" w:lineRule="atLeast"/>
        <w:jc w:val="right"/>
        <w:outlineLvl w:val="5"/>
        <w:rPr>
          <w:rFonts w:ascii="Arial" w:hAnsi="Arial" w:cs="Arial"/>
          <w:b/>
          <w:bCs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(1)</w:t>
      </w:r>
    </w:p>
    <w:p w:rsidR="005F7566" w:rsidRDefault="005F7566" w:rsidP="005F7566">
      <w:pPr>
        <w:pStyle w:val="indent1"/>
        <w:shd w:val="clear" w:color="auto" w:fill="FFFFFF"/>
        <w:spacing w:before="240" w:beforeAutospacing="0" w:after="0" w:afterAutospacing="0"/>
        <w:ind w:left="1134" w:right="567" w:hanging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(b)     </w:t>
      </w:r>
      <w:r>
        <w:rPr>
          <w:rFonts w:ascii="Arial" w:hAnsi="Arial" w:cs="Arial"/>
          <w:b/>
          <w:bCs/>
          <w:color w:val="222222"/>
          <w:sz w:val="22"/>
          <w:szCs w:val="22"/>
        </w:rPr>
        <w:t>Figure 2</w:t>
      </w:r>
      <w:r>
        <w:rPr>
          <w:rFonts w:ascii="Arial" w:hAnsi="Arial" w:cs="Arial"/>
          <w:color w:val="222222"/>
          <w:sz w:val="22"/>
          <w:szCs w:val="22"/>
        </w:rPr>
        <w:t> shows a compound of </w:t>
      </w:r>
      <w:r>
        <w:rPr>
          <w:rFonts w:ascii="Arial" w:hAnsi="Arial" w:cs="Arial"/>
          <w:b/>
          <w:bCs/>
          <w:color w:val="222222"/>
          <w:sz w:val="22"/>
          <w:szCs w:val="22"/>
        </w:rPr>
        <w:t>G</w:t>
      </w:r>
      <w:r>
        <w:rPr>
          <w:rFonts w:ascii="Arial" w:hAnsi="Arial" w:cs="Arial"/>
          <w:color w:val="222222"/>
          <w:sz w:val="22"/>
          <w:szCs w:val="22"/>
        </w:rPr>
        <w:t> and hydrogen.</w:t>
      </w:r>
    </w:p>
    <w:p w:rsidR="005F7566" w:rsidRDefault="005F7566" w:rsidP="005F7566">
      <w:pPr>
        <w:pStyle w:val="graph"/>
        <w:shd w:val="clear" w:color="auto" w:fill="FFFFFF"/>
        <w:spacing w:before="240" w:beforeAutospacing="0" w:after="0" w:afterAutospacing="0"/>
        <w:jc w:val="center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2"/>
          <w:szCs w:val="22"/>
        </w:rPr>
        <w:t>Figure 2</w:t>
      </w:r>
    </w:p>
    <w:p w:rsidR="005F7566" w:rsidRDefault="005F7566" w:rsidP="005F7566">
      <w:pPr>
        <w:pStyle w:val="graph"/>
        <w:shd w:val="clear" w:color="auto" w:fill="FFFFFF"/>
        <w:spacing w:before="240" w:beforeAutospacing="0" w:after="0" w:afterAutospacing="0"/>
        <w:jc w:val="center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noProof/>
          <w:color w:val="222222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Rectangle 7" descr="https://app.doublestruck.eu/content/AG_CHM/HTML/Q/Q14SIP101_files/img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A1C5BC" id="Rectangle 7" o:spid="_x0000_s1026" alt="https://app.doublestruck.eu/content/AG_CHM/HTML/Q/Q14SIP101_files/img0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esaOQPUCAAAL&#10;BgAADgAAAAAAAAAAAAAAAAAuAgAAZHJzL2Uyb0RvYy54bWxQSwECLQAUAAYACAAAACEATKDpLN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5F7566" w:rsidRDefault="005F7566" w:rsidP="005F7566">
      <w:pPr>
        <w:pStyle w:val="indent2new"/>
        <w:shd w:val="clear" w:color="auto" w:fill="FFFFFF"/>
        <w:spacing w:before="240" w:beforeAutospacing="0" w:after="0" w:afterAutospacing="0"/>
        <w:ind w:left="1134" w:right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Draw a ring around the correct answer to complete each sentence.</w:t>
      </w:r>
    </w:p>
    <w:p w:rsidR="005F7566" w:rsidRDefault="005F7566" w:rsidP="005F7566">
      <w:pPr>
        <w:pStyle w:val="indent2"/>
        <w:shd w:val="clear" w:color="auto" w:fill="FFFFFF"/>
        <w:spacing w:before="240" w:beforeAutospacing="0" w:after="0" w:afterAutospacing="0"/>
        <w:ind w:left="1701" w:right="567" w:hanging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(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i</w:t>
      </w:r>
      <w:proofErr w:type="spellEnd"/>
      <w:r>
        <w:rPr>
          <w:rFonts w:ascii="Arial" w:hAnsi="Arial" w:cs="Arial"/>
          <w:color w:val="222222"/>
          <w:sz w:val="22"/>
          <w:szCs w:val="22"/>
        </w:rPr>
        <w:t>)      The formula of the compound in </w:t>
      </w:r>
      <w:r>
        <w:rPr>
          <w:rFonts w:ascii="Arial" w:hAnsi="Arial" w:cs="Arial"/>
          <w:b/>
          <w:bCs/>
          <w:color w:val="222222"/>
          <w:sz w:val="22"/>
          <w:szCs w:val="22"/>
        </w:rPr>
        <w:t>Figure 2</w:t>
      </w:r>
      <w:r>
        <w:rPr>
          <w:rFonts w:ascii="Arial" w:hAnsi="Arial" w:cs="Arial"/>
          <w:color w:val="222222"/>
          <w:sz w:val="22"/>
          <w:szCs w:val="22"/>
        </w:rPr>
        <w:t> is</w:t>
      </w:r>
    </w:p>
    <w:p w:rsidR="005F7566" w:rsidRDefault="005F7566" w:rsidP="005F7566">
      <w:pPr>
        <w:pStyle w:val="graph"/>
        <w:shd w:val="clear" w:color="auto" w:fill="FFFFFF"/>
        <w:spacing w:before="240" w:beforeAutospacing="0" w:after="0" w:afterAutospacing="0"/>
        <w:jc w:val="center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2"/>
          <w:szCs w:val="22"/>
        </w:rPr>
        <w:t>GH</w:t>
      </w:r>
      <w:r>
        <w:rPr>
          <w:rFonts w:ascii="Arial" w:hAnsi="Arial" w:cs="Arial"/>
          <w:b/>
          <w:bCs/>
          <w:color w:val="222222"/>
          <w:sz w:val="20"/>
          <w:szCs w:val="20"/>
          <w:vertAlign w:val="subscript"/>
        </w:rPr>
        <w:t>3</w:t>
      </w:r>
      <w:r>
        <w:rPr>
          <w:rFonts w:ascii="Arial" w:hAnsi="Arial" w:cs="Arial"/>
          <w:b/>
          <w:bCs/>
          <w:color w:val="222222"/>
          <w:sz w:val="22"/>
          <w:szCs w:val="22"/>
        </w:rPr>
        <w:t>                G</w:t>
      </w:r>
      <w:r>
        <w:rPr>
          <w:rFonts w:ascii="Arial" w:hAnsi="Arial" w:cs="Arial"/>
          <w:b/>
          <w:bCs/>
          <w:color w:val="222222"/>
          <w:sz w:val="20"/>
          <w:szCs w:val="20"/>
          <w:vertAlign w:val="subscript"/>
        </w:rPr>
        <w:t>3</w:t>
      </w:r>
      <w:r>
        <w:rPr>
          <w:rFonts w:ascii="Arial" w:hAnsi="Arial" w:cs="Arial"/>
          <w:b/>
          <w:bCs/>
          <w:color w:val="222222"/>
          <w:sz w:val="22"/>
          <w:szCs w:val="22"/>
        </w:rPr>
        <w:t>H                3HG</w:t>
      </w:r>
    </w:p>
    <w:p w:rsidR="005F7566" w:rsidRDefault="005F7566" w:rsidP="005F7566">
      <w:pPr>
        <w:pStyle w:val="mark"/>
        <w:shd w:val="clear" w:color="auto" w:fill="FFFFFF"/>
        <w:spacing w:before="0" w:beforeAutospacing="0" w:after="0" w:afterAutospacing="0" w:line="240" w:lineRule="atLeast"/>
        <w:jc w:val="right"/>
        <w:outlineLvl w:val="5"/>
        <w:rPr>
          <w:rFonts w:ascii="Arial" w:hAnsi="Arial" w:cs="Arial"/>
          <w:b/>
          <w:bCs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(1)</w:t>
      </w:r>
    </w:p>
    <w:p w:rsidR="005F7566" w:rsidRDefault="005F7566" w:rsidP="005F7566">
      <w:pPr>
        <w:pStyle w:val="indent2"/>
        <w:shd w:val="clear" w:color="auto" w:fill="FFFFFF"/>
        <w:spacing w:before="240" w:beforeAutospacing="0" w:after="0" w:afterAutospacing="0"/>
        <w:ind w:left="1701" w:right="567" w:hanging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(ii)     The type of bonding shown in </w:t>
      </w:r>
      <w:r>
        <w:rPr>
          <w:rFonts w:ascii="Arial" w:hAnsi="Arial" w:cs="Arial"/>
          <w:b/>
          <w:bCs/>
          <w:color w:val="222222"/>
          <w:sz w:val="22"/>
          <w:szCs w:val="22"/>
        </w:rPr>
        <w:t>Figure 2</w:t>
      </w:r>
      <w:r>
        <w:rPr>
          <w:rFonts w:ascii="Arial" w:hAnsi="Arial" w:cs="Arial"/>
          <w:color w:val="222222"/>
          <w:sz w:val="22"/>
          <w:szCs w:val="22"/>
        </w:rPr>
        <w:t> is</w:t>
      </w:r>
    </w:p>
    <w:p w:rsidR="005F7566" w:rsidRDefault="005F7566" w:rsidP="005F7566">
      <w:pPr>
        <w:pStyle w:val="graph"/>
        <w:shd w:val="clear" w:color="auto" w:fill="FFFFFF"/>
        <w:spacing w:before="240" w:beforeAutospacing="0" w:after="0" w:afterAutospacing="0"/>
        <w:jc w:val="center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2"/>
          <w:szCs w:val="22"/>
        </w:rPr>
        <w:t>covalent                ionic                metallic</w:t>
      </w:r>
    </w:p>
    <w:p w:rsidR="00D16F7E" w:rsidRDefault="005F7566" w:rsidP="00D16F7E">
      <w:pPr>
        <w:pStyle w:val="mark"/>
        <w:shd w:val="clear" w:color="auto" w:fill="FFFFFF"/>
        <w:spacing w:before="0" w:beforeAutospacing="0" w:after="0" w:afterAutospacing="0" w:line="240" w:lineRule="atLeast"/>
        <w:jc w:val="right"/>
        <w:outlineLvl w:val="5"/>
        <w:rPr>
          <w:rFonts w:ascii="Arial" w:hAnsi="Arial" w:cs="Arial"/>
          <w:b/>
          <w:bCs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(1)</w:t>
      </w:r>
    </w:p>
    <w:p w:rsidR="00EA0176" w:rsidRPr="00D16F7E" w:rsidRDefault="00EA0176" w:rsidP="00D16F7E">
      <w:pPr>
        <w:pStyle w:val="mark"/>
        <w:shd w:val="clear" w:color="auto" w:fill="FFFFFF"/>
        <w:spacing w:before="0" w:beforeAutospacing="0" w:after="0" w:afterAutospacing="0" w:line="240" w:lineRule="atLeast"/>
        <w:jc w:val="right"/>
        <w:outlineLvl w:val="5"/>
        <w:rPr>
          <w:rFonts w:ascii="Arial" w:hAnsi="Arial" w:cs="Arial"/>
          <w:b/>
          <w:bCs/>
          <w:color w:val="222222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color w:val="222222"/>
          <w:u w:val="single"/>
        </w:rPr>
        <w:t>HIGHER CHEM EXAM QUESTIONS</w:t>
      </w:r>
    </w:p>
    <w:p w:rsidR="00EA0176" w:rsidRPr="00EA0176" w:rsidRDefault="00EA0176" w:rsidP="00EA0176">
      <w:pPr>
        <w:shd w:val="clear" w:color="auto" w:fill="FFFFFF"/>
        <w:spacing w:before="240" w:after="0" w:line="240" w:lineRule="auto"/>
        <w:ind w:left="567" w:right="567" w:hanging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EA0176">
        <w:rPr>
          <w:rFonts w:ascii="Arial" w:eastAsia="Times New Roman" w:hAnsi="Arial" w:cs="Arial"/>
          <w:color w:val="222222"/>
          <w:lang w:eastAsia="en-GB"/>
        </w:rPr>
        <w:t>Use the periodic table and the information in the table below to help you to answer the questions.</w:t>
      </w:r>
    </w:p>
    <w:p w:rsidR="00EA0176" w:rsidRPr="00EA0176" w:rsidRDefault="00EA0176" w:rsidP="00EA0176">
      <w:pPr>
        <w:shd w:val="clear" w:color="auto" w:fill="FFFFFF"/>
        <w:spacing w:before="240" w:after="0" w:line="240" w:lineRule="auto"/>
        <w:ind w:left="567" w:right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EA0176">
        <w:rPr>
          <w:rFonts w:ascii="Arial" w:eastAsia="Times New Roman" w:hAnsi="Arial" w:cs="Arial"/>
          <w:color w:val="222222"/>
          <w:lang w:eastAsia="en-GB"/>
        </w:rPr>
        <w:t>The table shows part of an early version of the periodic table.</w:t>
      </w:r>
    </w:p>
    <w:p w:rsidR="00EA0176" w:rsidRPr="00EA0176" w:rsidRDefault="00EA0176" w:rsidP="00EA0176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EA0176">
        <w:rPr>
          <w:rFonts w:ascii="Arial" w:eastAsia="Times New Roman" w:hAnsi="Arial" w:cs="Arial"/>
          <w:color w:val="222222"/>
          <w:lang w:eastAsia="en-GB"/>
        </w:rPr>
        <w:t> </w:t>
      </w:r>
    </w:p>
    <w:tbl>
      <w:tblPr>
        <w:tblW w:w="0" w:type="auto"/>
        <w:tblInd w:w="40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0"/>
        <w:gridCol w:w="1200"/>
        <w:gridCol w:w="1200"/>
        <w:gridCol w:w="1200"/>
        <w:gridCol w:w="1200"/>
        <w:gridCol w:w="1200"/>
        <w:gridCol w:w="1200"/>
        <w:gridCol w:w="1200"/>
      </w:tblGrid>
      <w:tr w:rsidR="00EA0176" w:rsidRPr="00EA0176" w:rsidTr="00EA0176">
        <w:trPr>
          <w:trHeight w:val="22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0176" w:rsidRPr="00EA0176" w:rsidRDefault="00EA0176" w:rsidP="00EA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76" w:rsidRPr="00EA0176" w:rsidRDefault="00EA0176" w:rsidP="00EA017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EA0176">
              <w:rPr>
                <w:rFonts w:ascii="Arial" w:eastAsia="Times New Roman" w:hAnsi="Arial" w:cs="Arial"/>
                <w:b/>
                <w:bCs/>
                <w:lang w:eastAsia="en-GB"/>
              </w:rPr>
              <w:t>Group 1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76" w:rsidRPr="00EA0176" w:rsidRDefault="00EA0176" w:rsidP="00EA017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EA0176">
              <w:rPr>
                <w:rFonts w:ascii="Arial" w:eastAsia="Times New Roman" w:hAnsi="Arial" w:cs="Arial"/>
                <w:b/>
                <w:bCs/>
                <w:lang w:eastAsia="en-GB"/>
              </w:rPr>
              <w:t>Group 2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76" w:rsidRPr="00EA0176" w:rsidRDefault="00EA0176" w:rsidP="00EA017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EA0176">
              <w:rPr>
                <w:rFonts w:ascii="Arial" w:eastAsia="Times New Roman" w:hAnsi="Arial" w:cs="Arial"/>
                <w:b/>
                <w:bCs/>
                <w:lang w:eastAsia="en-GB"/>
              </w:rPr>
              <w:t>Group 3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76" w:rsidRPr="00EA0176" w:rsidRDefault="00EA0176" w:rsidP="00EA017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EA0176">
              <w:rPr>
                <w:rFonts w:ascii="Arial" w:eastAsia="Times New Roman" w:hAnsi="Arial" w:cs="Arial"/>
                <w:b/>
                <w:bCs/>
                <w:lang w:eastAsia="en-GB"/>
              </w:rPr>
              <w:t>Group 4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76" w:rsidRPr="00EA0176" w:rsidRDefault="00EA0176" w:rsidP="00EA017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EA0176">
              <w:rPr>
                <w:rFonts w:ascii="Arial" w:eastAsia="Times New Roman" w:hAnsi="Arial" w:cs="Arial"/>
                <w:b/>
                <w:bCs/>
                <w:lang w:eastAsia="en-GB"/>
              </w:rPr>
              <w:t>Group 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76" w:rsidRPr="00EA0176" w:rsidRDefault="00EA0176" w:rsidP="00EA017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EA0176">
              <w:rPr>
                <w:rFonts w:ascii="Arial" w:eastAsia="Times New Roman" w:hAnsi="Arial" w:cs="Arial"/>
                <w:b/>
                <w:bCs/>
                <w:lang w:eastAsia="en-GB"/>
              </w:rPr>
              <w:t>Group 6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76" w:rsidRPr="00EA0176" w:rsidRDefault="00EA0176" w:rsidP="00EA017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EA0176">
              <w:rPr>
                <w:rFonts w:ascii="Arial" w:eastAsia="Times New Roman" w:hAnsi="Arial" w:cs="Arial"/>
                <w:b/>
                <w:bCs/>
                <w:lang w:eastAsia="en-GB"/>
              </w:rPr>
              <w:t>Group 7</w:t>
            </w:r>
          </w:p>
        </w:tc>
      </w:tr>
      <w:tr w:rsidR="00EA0176" w:rsidRPr="00EA0176" w:rsidTr="00EA0176">
        <w:trPr>
          <w:trHeight w:val="22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0176" w:rsidRPr="00EA0176" w:rsidRDefault="00EA0176" w:rsidP="00EA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017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76" w:rsidRPr="00EA0176" w:rsidRDefault="00EA0176" w:rsidP="00EA017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EA0176">
              <w:rPr>
                <w:rFonts w:ascii="Arial" w:eastAsia="Times New Roman" w:hAnsi="Arial" w:cs="Arial"/>
                <w:lang w:eastAsia="en-GB"/>
              </w:rPr>
              <w:t>H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76" w:rsidRPr="00EA0176" w:rsidRDefault="00EA0176" w:rsidP="00EA017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EA017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76" w:rsidRPr="00EA0176" w:rsidRDefault="00EA0176" w:rsidP="00EA017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EA017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76" w:rsidRPr="00EA0176" w:rsidRDefault="00EA0176" w:rsidP="00EA017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EA017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76" w:rsidRPr="00EA0176" w:rsidRDefault="00EA0176" w:rsidP="00EA017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EA017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76" w:rsidRPr="00EA0176" w:rsidRDefault="00EA0176" w:rsidP="00EA017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EA017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76" w:rsidRPr="00EA0176" w:rsidRDefault="00EA0176" w:rsidP="00EA017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EA017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EA0176" w:rsidRPr="00EA0176" w:rsidTr="00EA0176">
        <w:trPr>
          <w:trHeight w:val="22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0176" w:rsidRPr="00EA0176" w:rsidRDefault="00EA0176" w:rsidP="00EA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017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76" w:rsidRPr="00EA0176" w:rsidRDefault="00EA0176" w:rsidP="00EA017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EA0176">
              <w:rPr>
                <w:rFonts w:ascii="Arial" w:eastAsia="Times New Roman" w:hAnsi="Arial" w:cs="Arial"/>
                <w:lang w:eastAsia="en-GB"/>
              </w:rPr>
              <w:t>Li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76" w:rsidRPr="00EA0176" w:rsidRDefault="00EA0176" w:rsidP="00EA017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EA0176">
              <w:rPr>
                <w:rFonts w:ascii="Arial" w:eastAsia="Times New Roman" w:hAnsi="Arial" w:cs="Arial"/>
                <w:lang w:eastAsia="en-GB"/>
              </w:rPr>
              <w:t>Be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76" w:rsidRPr="00EA0176" w:rsidRDefault="00EA0176" w:rsidP="00EA017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EA0176">
              <w:rPr>
                <w:rFonts w:ascii="Arial" w:eastAsia="Times New Roman" w:hAnsi="Arial" w:cs="Arial"/>
                <w:lang w:eastAsia="en-GB"/>
              </w:rPr>
              <w:t>B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76" w:rsidRPr="00EA0176" w:rsidRDefault="00EA0176" w:rsidP="00EA017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EA0176">
              <w:rPr>
                <w:rFonts w:ascii="Arial" w:eastAsia="Times New Roman" w:hAnsi="Arial" w:cs="Arial"/>
                <w:lang w:eastAsia="en-GB"/>
              </w:rPr>
              <w:t>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76" w:rsidRPr="00EA0176" w:rsidRDefault="00EA0176" w:rsidP="00EA017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EA0176">
              <w:rPr>
                <w:rFonts w:ascii="Arial" w:eastAsia="Times New Roman" w:hAnsi="Arial" w:cs="Arial"/>
                <w:lang w:eastAsia="en-GB"/>
              </w:rPr>
              <w:t>N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76" w:rsidRPr="00EA0176" w:rsidRDefault="00EA0176" w:rsidP="00EA017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EA0176">
              <w:rPr>
                <w:rFonts w:ascii="Arial" w:eastAsia="Times New Roman" w:hAnsi="Arial" w:cs="Arial"/>
                <w:lang w:eastAsia="en-GB"/>
              </w:rPr>
              <w:t>O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76" w:rsidRPr="00EA0176" w:rsidRDefault="00EA0176" w:rsidP="00EA017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EA0176">
              <w:rPr>
                <w:rFonts w:ascii="Arial" w:eastAsia="Times New Roman" w:hAnsi="Arial" w:cs="Arial"/>
                <w:lang w:eastAsia="en-GB"/>
              </w:rPr>
              <w:t>F</w:t>
            </w:r>
          </w:p>
        </w:tc>
      </w:tr>
      <w:tr w:rsidR="00EA0176" w:rsidRPr="00EA0176" w:rsidTr="00EA0176">
        <w:trPr>
          <w:trHeight w:val="22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0176" w:rsidRPr="00EA0176" w:rsidRDefault="00EA0176" w:rsidP="00EA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017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76" w:rsidRPr="00EA0176" w:rsidRDefault="00EA0176" w:rsidP="00EA017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EA0176">
              <w:rPr>
                <w:rFonts w:ascii="Arial" w:eastAsia="Times New Roman" w:hAnsi="Arial" w:cs="Arial"/>
                <w:lang w:eastAsia="en-GB"/>
              </w:rPr>
              <w:t>Na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76" w:rsidRPr="00EA0176" w:rsidRDefault="00EA0176" w:rsidP="00EA017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EA0176">
              <w:rPr>
                <w:rFonts w:ascii="Arial" w:eastAsia="Times New Roman" w:hAnsi="Arial" w:cs="Arial"/>
                <w:lang w:eastAsia="en-GB"/>
              </w:rPr>
              <w:t>Mg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76" w:rsidRPr="00EA0176" w:rsidRDefault="00EA0176" w:rsidP="00EA017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EA0176">
              <w:rPr>
                <w:rFonts w:ascii="Arial" w:eastAsia="Times New Roman" w:hAnsi="Arial" w:cs="Arial"/>
                <w:lang w:eastAsia="en-GB"/>
              </w:rPr>
              <w:t>Al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76" w:rsidRPr="00EA0176" w:rsidRDefault="00EA0176" w:rsidP="00EA017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EA0176">
              <w:rPr>
                <w:rFonts w:ascii="Arial" w:eastAsia="Times New Roman" w:hAnsi="Arial" w:cs="Arial"/>
                <w:lang w:eastAsia="en-GB"/>
              </w:rPr>
              <w:t>Si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76" w:rsidRPr="00EA0176" w:rsidRDefault="00EA0176" w:rsidP="00EA017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EA0176">
              <w:rPr>
                <w:rFonts w:ascii="Arial" w:eastAsia="Times New Roman" w:hAnsi="Arial" w:cs="Arial"/>
                <w:lang w:eastAsia="en-GB"/>
              </w:rPr>
              <w:t>P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76" w:rsidRPr="00EA0176" w:rsidRDefault="00EA0176" w:rsidP="00EA017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EA0176">
              <w:rPr>
                <w:rFonts w:ascii="Arial" w:eastAsia="Times New Roman" w:hAnsi="Arial" w:cs="Arial"/>
                <w:lang w:eastAsia="en-GB"/>
              </w:rPr>
              <w:t>S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76" w:rsidRPr="00EA0176" w:rsidRDefault="00EA0176" w:rsidP="00EA017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EA0176">
              <w:rPr>
                <w:rFonts w:ascii="Arial" w:eastAsia="Times New Roman" w:hAnsi="Arial" w:cs="Arial"/>
                <w:lang w:eastAsia="en-GB"/>
              </w:rPr>
              <w:t>Cl</w:t>
            </w:r>
          </w:p>
        </w:tc>
      </w:tr>
    </w:tbl>
    <w:p w:rsidR="00EA0176" w:rsidRPr="00EA0176" w:rsidRDefault="00EA0176" w:rsidP="00EA0176">
      <w:pPr>
        <w:shd w:val="clear" w:color="auto" w:fill="FFFFFF"/>
        <w:spacing w:before="240" w:after="0" w:line="240" w:lineRule="auto"/>
        <w:ind w:left="1134" w:right="567" w:hanging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EA0176">
        <w:rPr>
          <w:rFonts w:ascii="Arial" w:eastAsia="Times New Roman" w:hAnsi="Arial" w:cs="Arial"/>
          <w:color w:val="222222"/>
          <w:lang w:eastAsia="en-GB"/>
        </w:rPr>
        <w:t>(a)     Hydrogen was placed at the top of Group 1 in the early version of the periodic table.</w:t>
      </w:r>
    </w:p>
    <w:p w:rsidR="00EA0176" w:rsidRPr="00EA0176" w:rsidRDefault="00EA0176" w:rsidP="00EA0176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EA0176">
        <w:rPr>
          <w:rFonts w:ascii="Arial" w:eastAsia="Times New Roman" w:hAnsi="Arial" w:cs="Arial"/>
          <w:color w:val="222222"/>
          <w:lang w:eastAsia="en-GB"/>
        </w:rPr>
        <w:t>The modern periodic table does </w:t>
      </w:r>
      <w:r w:rsidRPr="00EA0176">
        <w:rPr>
          <w:rFonts w:ascii="Arial" w:eastAsia="Times New Roman" w:hAnsi="Arial" w:cs="Arial"/>
          <w:b/>
          <w:bCs/>
          <w:color w:val="222222"/>
          <w:lang w:eastAsia="en-GB"/>
        </w:rPr>
        <w:t>not</w:t>
      </w:r>
      <w:r w:rsidRPr="00EA0176">
        <w:rPr>
          <w:rFonts w:ascii="Arial" w:eastAsia="Times New Roman" w:hAnsi="Arial" w:cs="Arial"/>
          <w:color w:val="222222"/>
          <w:lang w:eastAsia="en-GB"/>
        </w:rPr>
        <w:t> show hydrogen in Group 1.</w:t>
      </w:r>
    </w:p>
    <w:p w:rsidR="00EA0176" w:rsidRPr="00EA0176" w:rsidRDefault="00EA0176" w:rsidP="00EA0176">
      <w:pPr>
        <w:shd w:val="clear" w:color="auto" w:fill="FFFFFF"/>
        <w:spacing w:before="240" w:after="0" w:line="240" w:lineRule="auto"/>
        <w:ind w:left="1701" w:right="567" w:hanging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EA0176">
        <w:rPr>
          <w:rFonts w:ascii="Arial" w:eastAsia="Times New Roman" w:hAnsi="Arial" w:cs="Arial"/>
          <w:color w:val="222222"/>
          <w:lang w:eastAsia="en-GB"/>
        </w:rPr>
        <w:t>(</w:t>
      </w:r>
      <w:proofErr w:type="spellStart"/>
      <w:r w:rsidRPr="00EA0176">
        <w:rPr>
          <w:rFonts w:ascii="Arial" w:eastAsia="Times New Roman" w:hAnsi="Arial" w:cs="Arial"/>
          <w:color w:val="222222"/>
          <w:lang w:eastAsia="en-GB"/>
        </w:rPr>
        <w:t>i</w:t>
      </w:r>
      <w:proofErr w:type="spellEnd"/>
      <w:r w:rsidRPr="00EA0176">
        <w:rPr>
          <w:rFonts w:ascii="Arial" w:eastAsia="Times New Roman" w:hAnsi="Arial" w:cs="Arial"/>
          <w:color w:val="222222"/>
          <w:lang w:eastAsia="en-GB"/>
        </w:rPr>
        <w:t>)      State one </w:t>
      </w:r>
      <w:r w:rsidRPr="00EA0176">
        <w:rPr>
          <w:rFonts w:ascii="Arial" w:eastAsia="Times New Roman" w:hAnsi="Arial" w:cs="Arial"/>
          <w:b/>
          <w:bCs/>
          <w:color w:val="222222"/>
          <w:lang w:eastAsia="en-GB"/>
        </w:rPr>
        <w:t>similarity</w:t>
      </w:r>
      <w:r w:rsidRPr="00EA0176">
        <w:rPr>
          <w:rFonts w:ascii="Arial" w:eastAsia="Times New Roman" w:hAnsi="Arial" w:cs="Arial"/>
          <w:color w:val="222222"/>
          <w:lang w:eastAsia="en-GB"/>
        </w:rPr>
        <w:t> between hydrogen and the elements in Group 1.</w:t>
      </w:r>
    </w:p>
    <w:p w:rsidR="00EA0176" w:rsidRPr="00EA0176" w:rsidRDefault="00EA0176" w:rsidP="00EA0176">
      <w:pPr>
        <w:shd w:val="clear" w:color="auto" w:fill="FFFFFF"/>
        <w:spacing w:before="240" w:after="0" w:line="240" w:lineRule="auto"/>
        <w:ind w:left="1701" w:right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EA0176">
        <w:rPr>
          <w:rFonts w:ascii="Arial" w:eastAsia="Times New Roman" w:hAnsi="Arial" w:cs="Arial"/>
          <w:color w:val="222222"/>
          <w:lang w:eastAsia="en-GB"/>
        </w:rPr>
        <w:t>...............................................................................................................</w:t>
      </w:r>
    </w:p>
    <w:p w:rsidR="00EA0176" w:rsidRPr="00EA0176" w:rsidRDefault="00EA0176" w:rsidP="00EA0176">
      <w:pPr>
        <w:shd w:val="clear" w:color="auto" w:fill="FFFFFF"/>
        <w:spacing w:before="240" w:after="0" w:line="240" w:lineRule="auto"/>
        <w:ind w:left="1701" w:right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EA0176">
        <w:rPr>
          <w:rFonts w:ascii="Arial" w:eastAsia="Times New Roman" w:hAnsi="Arial" w:cs="Arial"/>
          <w:color w:val="222222"/>
          <w:lang w:eastAsia="en-GB"/>
        </w:rPr>
        <w:t>...............................................................................................................</w:t>
      </w:r>
    </w:p>
    <w:p w:rsidR="00EA0176" w:rsidRPr="00EA0176" w:rsidRDefault="00EA0176" w:rsidP="00EA0176">
      <w:pPr>
        <w:shd w:val="clear" w:color="auto" w:fill="FFFFFF"/>
        <w:spacing w:after="0" w:line="240" w:lineRule="atLeast"/>
        <w:jc w:val="right"/>
        <w:outlineLvl w:val="5"/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</w:pPr>
      <w:r w:rsidRPr="00EA0176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>(1)</w:t>
      </w:r>
    </w:p>
    <w:p w:rsidR="00EA0176" w:rsidRPr="00EA0176" w:rsidRDefault="00EA0176" w:rsidP="00EA0176">
      <w:pPr>
        <w:shd w:val="clear" w:color="auto" w:fill="FFFFFF"/>
        <w:spacing w:before="240" w:after="0" w:line="240" w:lineRule="auto"/>
        <w:ind w:left="1701" w:right="567" w:hanging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EA0176">
        <w:rPr>
          <w:rFonts w:ascii="Arial" w:eastAsia="Times New Roman" w:hAnsi="Arial" w:cs="Arial"/>
          <w:color w:val="222222"/>
          <w:lang w:eastAsia="en-GB"/>
        </w:rPr>
        <w:t>(ii)     State one </w:t>
      </w:r>
      <w:r w:rsidRPr="00EA0176">
        <w:rPr>
          <w:rFonts w:ascii="Arial" w:eastAsia="Times New Roman" w:hAnsi="Arial" w:cs="Arial"/>
          <w:b/>
          <w:bCs/>
          <w:color w:val="222222"/>
          <w:lang w:eastAsia="en-GB"/>
        </w:rPr>
        <w:t>difference</w:t>
      </w:r>
      <w:r w:rsidRPr="00EA0176">
        <w:rPr>
          <w:rFonts w:ascii="Arial" w:eastAsia="Times New Roman" w:hAnsi="Arial" w:cs="Arial"/>
          <w:color w:val="222222"/>
          <w:lang w:eastAsia="en-GB"/>
        </w:rPr>
        <w:t> between hydrogen and the elements in Group 1.</w:t>
      </w:r>
    </w:p>
    <w:p w:rsidR="00EA0176" w:rsidRPr="00EA0176" w:rsidRDefault="00EA0176" w:rsidP="00EA0176">
      <w:pPr>
        <w:shd w:val="clear" w:color="auto" w:fill="FFFFFF"/>
        <w:spacing w:before="240" w:after="0" w:line="240" w:lineRule="auto"/>
        <w:ind w:left="1701" w:right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EA0176">
        <w:rPr>
          <w:rFonts w:ascii="Arial" w:eastAsia="Times New Roman" w:hAnsi="Arial" w:cs="Arial"/>
          <w:color w:val="222222"/>
          <w:lang w:eastAsia="en-GB"/>
        </w:rPr>
        <w:t>...............................................................................................................</w:t>
      </w:r>
    </w:p>
    <w:p w:rsidR="00EA0176" w:rsidRPr="00EA0176" w:rsidRDefault="00EA0176" w:rsidP="00EA0176">
      <w:pPr>
        <w:shd w:val="clear" w:color="auto" w:fill="FFFFFF"/>
        <w:spacing w:before="240" w:after="0" w:line="240" w:lineRule="auto"/>
        <w:ind w:left="1701" w:right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EA0176">
        <w:rPr>
          <w:rFonts w:ascii="Arial" w:eastAsia="Times New Roman" w:hAnsi="Arial" w:cs="Arial"/>
          <w:color w:val="222222"/>
          <w:lang w:eastAsia="en-GB"/>
        </w:rPr>
        <w:t>...............................................................................................................</w:t>
      </w:r>
    </w:p>
    <w:p w:rsidR="00EA0176" w:rsidRPr="00EA0176" w:rsidRDefault="00EA0176" w:rsidP="00EA0176">
      <w:pPr>
        <w:shd w:val="clear" w:color="auto" w:fill="FFFFFF"/>
        <w:spacing w:after="0" w:line="240" w:lineRule="atLeast"/>
        <w:jc w:val="right"/>
        <w:outlineLvl w:val="5"/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</w:pPr>
      <w:r w:rsidRPr="00EA0176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>(1)</w:t>
      </w:r>
    </w:p>
    <w:p w:rsidR="00EA0176" w:rsidRPr="00EA0176" w:rsidRDefault="00EA0176" w:rsidP="00EA0176">
      <w:pPr>
        <w:shd w:val="clear" w:color="auto" w:fill="FFFFFF"/>
        <w:spacing w:before="240" w:after="0" w:line="240" w:lineRule="auto"/>
        <w:ind w:left="1134" w:right="567" w:hanging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EA0176">
        <w:rPr>
          <w:rFonts w:ascii="Arial" w:eastAsia="Times New Roman" w:hAnsi="Arial" w:cs="Arial"/>
          <w:color w:val="222222"/>
          <w:lang w:eastAsia="en-GB"/>
        </w:rPr>
        <w:t>(b)     Fluorine, chlorine, bromine and iodine are in Group 7, the halogens.</w:t>
      </w:r>
    </w:p>
    <w:p w:rsidR="00EA0176" w:rsidRPr="00EA0176" w:rsidRDefault="00EA0176" w:rsidP="00EA0176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EA0176">
        <w:rPr>
          <w:rFonts w:ascii="Arial" w:eastAsia="Times New Roman" w:hAnsi="Arial" w:cs="Arial"/>
          <w:color w:val="222222"/>
          <w:lang w:eastAsia="en-GB"/>
        </w:rPr>
        <w:t>The reactivity of the halogens decreases down the group.</w:t>
      </w:r>
    </w:p>
    <w:p w:rsidR="00EA0176" w:rsidRPr="00EA0176" w:rsidRDefault="00EA0176" w:rsidP="00EA0176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EA0176">
        <w:rPr>
          <w:rFonts w:ascii="Arial" w:eastAsia="Times New Roman" w:hAnsi="Arial" w:cs="Arial"/>
          <w:color w:val="222222"/>
          <w:lang w:eastAsia="en-GB"/>
        </w:rPr>
        <w:t>Bromine reacts with a solution of potassium iodide to produce iodine.</w:t>
      </w:r>
    </w:p>
    <w:p w:rsidR="00EA0176" w:rsidRPr="00EA0176" w:rsidRDefault="00EA0176" w:rsidP="00EA0176">
      <w:pPr>
        <w:shd w:val="clear" w:color="auto" w:fill="FFFFFF"/>
        <w:spacing w:before="240" w:after="0" w:line="240" w:lineRule="auto"/>
        <w:jc w:val="center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EA0176">
        <w:rPr>
          <w:rFonts w:ascii="Arial" w:eastAsia="Times New Roman" w:hAnsi="Arial" w:cs="Arial"/>
          <w:color w:val="222222"/>
          <w:lang w:eastAsia="en-GB"/>
        </w:rPr>
        <w:t>Br</w:t>
      </w:r>
      <w:r w:rsidRPr="00EA0176">
        <w:rPr>
          <w:rFonts w:ascii="Arial" w:eastAsia="Times New Roman" w:hAnsi="Arial" w:cs="Arial"/>
          <w:color w:val="222222"/>
          <w:sz w:val="20"/>
          <w:szCs w:val="20"/>
          <w:vertAlign w:val="subscript"/>
          <w:lang w:eastAsia="en-GB"/>
        </w:rPr>
        <w:t>2</w:t>
      </w:r>
      <w:r w:rsidRPr="00EA0176">
        <w:rPr>
          <w:rFonts w:ascii="Arial" w:eastAsia="Times New Roman" w:hAnsi="Arial" w:cs="Arial"/>
          <w:color w:val="222222"/>
          <w:lang w:eastAsia="en-GB"/>
        </w:rPr>
        <w:t> + 2KI </w:t>
      </w:r>
      <w:r w:rsidRPr="00EA0176">
        <w:rPr>
          <w:rFonts w:ascii="Arial" w:eastAsia="Times New Roman" w:hAnsi="Arial" w:cs="Arial"/>
          <w:noProof/>
          <w:color w:val="222222"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Rectangle 9" descr="https://app.doublestruck.eu/content/AG_CHM/HTML/Q/Q14SIP108_files/img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9FF140" id="Rectangle 9" o:spid="_x0000_s1026" alt="https://app.doublestruck.eu/content/AG_CHM/HTML/Q/Q14SIP108_files/img0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/fGBX9AIAAAs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Pr="00EA0176">
        <w:rPr>
          <w:rFonts w:ascii="Arial" w:eastAsia="Times New Roman" w:hAnsi="Arial" w:cs="Arial"/>
          <w:color w:val="222222"/>
          <w:lang w:eastAsia="en-GB"/>
        </w:rPr>
        <w:t> 2KBr + I</w:t>
      </w:r>
      <w:r w:rsidRPr="00EA0176">
        <w:rPr>
          <w:rFonts w:ascii="Arial" w:eastAsia="Times New Roman" w:hAnsi="Arial" w:cs="Arial"/>
          <w:color w:val="222222"/>
          <w:sz w:val="20"/>
          <w:szCs w:val="20"/>
          <w:vertAlign w:val="subscript"/>
          <w:lang w:eastAsia="en-GB"/>
        </w:rPr>
        <w:t>2</w:t>
      </w:r>
    </w:p>
    <w:p w:rsidR="00EA0176" w:rsidRPr="00EA0176" w:rsidRDefault="00EA0176" w:rsidP="00EA0176">
      <w:pPr>
        <w:shd w:val="clear" w:color="auto" w:fill="FFFFFF"/>
        <w:spacing w:before="240" w:after="0" w:line="240" w:lineRule="auto"/>
        <w:ind w:left="1701" w:right="567" w:hanging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EA0176">
        <w:rPr>
          <w:rFonts w:ascii="Arial" w:eastAsia="Times New Roman" w:hAnsi="Arial" w:cs="Arial"/>
          <w:color w:val="222222"/>
          <w:lang w:eastAsia="en-GB"/>
        </w:rPr>
        <w:t>(</w:t>
      </w:r>
      <w:proofErr w:type="spellStart"/>
      <w:r w:rsidRPr="00EA0176">
        <w:rPr>
          <w:rFonts w:ascii="Arial" w:eastAsia="Times New Roman" w:hAnsi="Arial" w:cs="Arial"/>
          <w:color w:val="222222"/>
          <w:lang w:eastAsia="en-GB"/>
        </w:rPr>
        <w:t>i</w:t>
      </w:r>
      <w:proofErr w:type="spellEnd"/>
      <w:r w:rsidRPr="00EA0176">
        <w:rPr>
          <w:rFonts w:ascii="Arial" w:eastAsia="Times New Roman" w:hAnsi="Arial" w:cs="Arial"/>
          <w:color w:val="222222"/>
          <w:lang w:eastAsia="en-GB"/>
        </w:rPr>
        <w:t>)      In the reaction between bromine and potassium iodide, there is a reduction of bromine to bromide ions.</w:t>
      </w:r>
    </w:p>
    <w:p w:rsidR="00EA0176" w:rsidRPr="00EA0176" w:rsidRDefault="00EA0176" w:rsidP="00EA0176">
      <w:pPr>
        <w:shd w:val="clear" w:color="auto" w:fill="FFFFFF"/>
        <w:spacing w:before="240" w:after="0" w:line="240" w:lineRule="auto"/>
        <w:ind w:left="1701" w:right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EA0176">
        <w:rPr>
          <w:rFonts w:ascii="Arial" w:eastAsia="Times New Roman" w:hAnsi="Arial" w:cs="Arial"/>
          <w:color w:val="222222"/>
          <w:lang w:eastAsia="en-GB"/>
        </w:rPr>
        <w:t>In terms of electrons, what is meant by reduction?</w:t>
      </w:r>
    </w:p>
    <w:p w:rsidR="00EA0176" w:rsidRPr="00EA0176" w:rsidRDefault="00EA0176" w:rsidP="00EA0176">
      <w:pPr>
        <w:shd w:val="clear" w:color="auto" w:fill="FFFFFF"/>
        <w:spacing w:before="240" w:after="0" w:line="240" w:lineRule="auto"/>
        <w:ind w:left="1701" w:right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EA0176">
        <w:rPr>
          <w:rFonts w:ascii="Arial" w:eastAsia="Times New Roman" w:hAnsi="Arial" w:cs="Arial"/>
          <w:color w:val="222222"/>
          <w:lang w:eastAsia="en-GB"/>
        </w:rPr>
        <w:t>...............................................................................................................</w:t>
      </w:r>
    </w:p>
    <w:p w:rsidR="00EA0176" w:rsidRPr="00EA0176" w:rsidRDefault="00EA0176" w:rsidP="00EA0176">
      <w:pPr>
        <w:shd w:val="clear" w:color="auto" w:fill="FFFFFF"/>
        <w:spacing w:before="240" w:after="0" w:line="240" w:lineRule="auto"/>
        <w:ind w:left="1701" w:right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EA0176">
        <w:rPr>
          <w:rFonts w:ascii="Arial" w:eastAsia="Times New Roman" w:hAnsi="Arial" w:cs="Arial"/>
          <w:color w:val="222222"/>
          <w:lang w:eastAsia="en-GB"/>
        </w:rPr>
        <w:t>...............................................................................................................</w:t>
      </w:r>
    </w:p>
    <w:p w:rsidR="00EA0176" w:rsidRPr="00EA0176" w:rsidRDefault="00EA0176" w:rsidP="00EA0176">
      <w:pPr>
        <w:shd w:val="clear" w:color="auto" w:fill="FFFFFF"/>
        <w:spacing w:after="0" w:line="240" w:lineRule="atLeast"/>
        <w:jc w:val="right"/>
        <w:outlineLvl w:val="5"/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</w:pPr>
      <w:r w:rsidRPr="00EA0176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>(1)</w:t>
      </w:r>
    </w:p>
    <w:p w:rsidR="00EA0176" w:rsidRDefault="00EA0176" w:rsidP="00EA0176">
      <w:pPr>
        <w:pStyle w:val="question"/>
        <w:shd w:val="clear" w:color="auto" w:fill="FFFFFF"/>
        <w:spacing w:before="240" w:beforeAutospacing="0" w:after="0" w:afterAutospacing="0"/>
        <w:ind w:right="567"/>
        <w:outlineLvl w:val="5"/>
        <w:rPr>
          <w:rFonts w:ascii="Arial" w:hAnsi="Arial" w:cs="Arial"/>
          <w:b/>
          <w:bCs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FOUNDATION EXAM PHYS</w:t>
      </w:r>
    </w:p>
    <w:p w:rsidR="00EA0176" w:rsidRPr="00EA0176" w:rsidRDefault="00EA0176" w:rsidP="00EA0176">
      <w:pPr>
        <w:pStyle w:val="question"/>
        <w:shd w:val="clear" w:color="auto" w:fill="FFFFFF"/>
        <w:spacing w:before="240" w:beforeAutospacing="0" w:after="0" w:afterAutospacing="0"/>
        <w:ind w:right="567"/>
        <w:outlineLvl w:val="5"/>
        <w:rPr>
          <w:rFonts w:ascii="Arial" w:hAnsi="Arial" w:cs="Arial"/>
          <w:b/>
          <w:bCs/>
          <w:color w:val="222222"/>
          <w:sz w:val="20"/>
          <w:szCs w:val="20"/>
        </w:rPr>
      </w:pPr>
      <w:r w:rsidRPr="00EA0176">
        <w:rPr>
          <w:rFonts w:ascii="Arial" w:hAnsi="Arial" w:cs="Arial"/>
          <w:color w:val="222222"/>
          <w:sz w:val="22"/>
          <w:szCs w:val="22"/>
        </w:rPr>
        <w:t>When you transfer </w:t>
      </w:r>
      <w:r w:rsidRPr="00EA0176">
        <w:rPr>
          <w:rFonts w:ascii="Arial" w:hAnsi="Arial" w:cs="Arial"/>
          <w:i/>
          <w:iCs/>
          <w:color w:val="222222"/>
          <w:sz w:val="22"/>
          <w:szCs w:val="22"/>
        </w:rPr>
        <w:t>energy </w:t>
      </w:r>
      <w:r w:rsidRPr="00EA0176">
        <w:rPr>
          <w:rFonts w:ascii="Arial" w:hAnsi="Arial" w:cs="Arial"/>
          <w:color w:val="222222"/>
          <w:sz w:val="22"/>
          <w:szCs w:val="22"/>
        </w:rPr>
        <w:t>to a shopping trolley, the amount of </w:t>
      </w:r>
      <w:r w:rsidRPr="00EA0176">
        <w:rPr>
          <w:rFonts w:ascii="Arial" w:hAnsi="Arial" w:cs="Arial"/>
          <w:i/>
          <w:iCs/>
          <w:color w:val="222222"/>
          <w:sz w:val="22"/>
          <w:szCs w:val="22"/>
        </w:rPr>
        <w:t>work done </w:t>
      </w:r>
      <w:r w:rsidRPr="00EA0176">
        <w:rPr>
          <w:rFonts w:ascii="Arial" w:hAnsi="Arial" w:cs="Arial"/>
          <w:color w:val="222222"/>
          <w:sz w:val="22"/>
          <w:szCs w:val="22"/>
        </w:rPr>
        <w:t>depends on the </w:t>
      </w:r>
      <w:r w:rsidRPr="00EA0176">
        <w:rPr>
          <w:rFonts w:ascii="Arial" w:hAnsi="Arial" w:cs="Arial"/>
          <w:i/>
          <w:iCs/>
          <w:color w:val="222222"/>
          <w:sz w:val="22"/>
          <w:szCs w:val="22"/>
        </w:rPr>
        <w:t>force</w:t>
      </w:r>
      <w:r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Pr="00EA0176">
        <w:rPr>
          <w:rFonts w:ascii="Arial" w:hAnsi="Arial" w:cs="Arial"/>
          <w:color w:val="222222"/>
          <w:sz w:val="22"/>
          <w:szCs w:val="22"/>
        </w:rPr>
        <w:t>used and the </w:t>
      </w:r>
      <w:r w:rsidRPr="00EA0176">
        <w:rPr>
          <w:rFonts w:ascii="Arial" w:hAnsi="Arial" w:cs="Arial"/>
          <w:i/>
          <w:iCs/>
          <w:color w:val="222222"/>
          <w:sz w:val="22"/>
          <w:szCs w:val="22"/>
        </w:rPr>
        <w:t>distance moved</w:t>
      </w:r>
      <w:r w:rsidRPr="00EA0176">
        <w:rPr>
          <w:rFonts w:ascii="Arial" w:hAnsi="Arial" w:cs="Arial"/>
          <w:color w:val="222222"/>
          <w:sz w:val="22"/>
          <w:szCs w:val="22"/>
        </w:rPr>
        <w:t>.</w:t>
      </w:r>
    </w:p>
    <w:p w:rsidR="00EA0176" w:rsidRPr="00EA0176" w:rsidRDefault="00EA0176" w:rsidP="00EA0176">
      <w:pPr>
        <w:shd w:val="clear" w:color="auto" w:fill="FFFFFF"/>
        <w:spacing w:before="240" w:after="0" w:line="240" w:lineRule="auto"/>
        <w:ind w:right="567"/>
        <w:outlineLvl w:val="5"/>
        <w:rPr>
          <w:rFonts w:ascii="Arial" w:eastAsia="Times New Roman" w:hAnsi="Arial" w:cs="Arial"/>
          <w:color w:val="2222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4E1B0AC7" wp14:editId="5BB1305C">
            <wp:extent cx="4695825" cy="18288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0176">
        <w:rPr>
          <w:rFonts w:ascii="Arial" w:eastAsia="Times New Roman" w:hAnsi="Arial" w:cs="Arial"/>
          <w:color w:val="222222"/>
          <w:lang w:eastAsia="en-GB"/>
        </w:rPr>
        <w:t> </w:t>
      </w:r>
    </w:p>
    <w:p w:rsidR="00EA0176" w:rsidRPr="00EA0176" w:rsidRDefault="00EA0176" w:rsidP="00EA0176">
      <w:pPr>
        <w:shd w:val="clear" w:color="auto" w:fill="FFFFFF"/>
        <w:spacing w:before="240" w:after="240" w:line="240" w:lineRule="auto"/>
        <w:ind w:left="567" w:right="567" w:hanging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EA0176">
        <w:rPr>
          <w:rFonts w:ascii="Arial" w:eastAsia="Times New Roman" w:hAnsi="Arial" w:cs="Arial"/>
          <w:color w:val="222222"/>
          <w:lang w:eastAsia="en-GB"/>
        </w:rPr>
        <w:t>          Complete the table by using the correct units from the box.</w:t>
      </w:r>
    </w:p>
    <w:p w:rsidR="00EA0176" w:rsidRPr="00EA0176" w:rsidRDefault="00EA0176" w:rsidP="00EA0176">
      <w:pPr>
        <w:shd w:val="clear" w:color="auto" w:fill="FFFFFF"/>
        <w:spacing w:before="240" w:after="0" w:line="240" w:lineRule="auto"/>
        <w:ind w:left="567" w:right="567" w:hanging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EA0176">
        <w:rPr>
          <w:rFonts w:ascii="Arial" w:eastAsia="Times New Roman" w:hAnsi="Arial" w:cs="Arial"/>
          <w:color w:val="222222"/>
          <w:lang w:eastAsia="en-GB"/>
        </w:rPr>
        <w:t> </w:t>
      </w:r>
    </w:p>
    <w:tbl>
      <w:tblPr>
        <w:tblW w:w="0" w:type="auto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</w:tblGrid>
      <w:tr w:rsidR="00EA0176" w:rsidRPr="00EA0176" w:rsidTr="00EA0176"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76" w:rsidRPr="00EA0176" w:rsidRDefault="00EA0176" w:rsidP="00EA0176">
            <w:pPr>
              <w:spacing w:before="120" w:after="120" w:line="240" w:lineRule="auto"/>
              <w:ind w:left="317"/>
              <w:rPr>
                <w:rFonts w:ascii="Arial" w:eastAsia="Times New Roman" w:hAnsi="Arial" w:cs="Arial"/>
                <w:lang w:eastAsia="en-GB"/>
              </w:rPr>
            </w:pPr>
            <w:r w:rsidRPr="00EA0176">
              <w:rPr>
                <w:rFonts w:ascii="Arial" w:eastAsia="Times New Roman" w:hAnsi="Arial" w:cs="Arial"/>
                <w:b/>
                <w:bCs/>
                <w:lang w:eastAsia="en-GB"/>
              </w:rPr>
              <w:t>joule (J)</w:t>
            </w:r>
            <w:r w:rsidRPr="00EA0176">
              <w:rPr>
                <w:rFonts w:ascii="Arial" w:eastAsia="Times New Roman" w:hAnsi="Arial" w:cs="Arial"/>
                <w:lang w:eastAsia="en-GB"/>
              </w:rPr>
              <w:t>          </w:t>
            </w:r>
            <w:r w:rsidRPr="00EA0176">
              <w:rPr>
                <w:rFonts w:ascii="Arial" w:eastAsia="Times New Roman" w:hAnsi="Arial" w:cs="Arial"/>
                <w:b/>
                <w:bCs/>
                <w:lang w:eastAsia="en-GB"/>
              </w:rPr>
              <w:t>metre (m)</w:t>
            </w:r>
            <w:r w:rsidRPr="00EA0176">
              <w:rPr>
                <w:rFonts w:ascii="Arial" w:eastAsia="Times New Roman" w:hAnsi="Arial" w:cs="Arial"/>
                <w:lang w:eastAsia="en-GB"/>
              </w:rPr>
              <w:t>       </w:t>
            </w:r>
            <w:r w:rsidRPr="00EA0176">
              <w:rPr>
                <w:rFonts w:ascii="Arial" w:eastAsia="Times New Roman" w:hAnsi="Arial" w:cs="Arial"/>
                <w:b/>
                <w:bCs/>
                <w:lang w:eastAsia="en-GB"/>
              </w:rPr>
              <w:t>newton (N)</w:t>
            </w:r>
          </w:p>
        </w:tc>
      </w:tr>
    </w:tbl>
    <w:p w:rsidR="00EA0176" w:rsidRPr="00EA0176" w:rsidRDefault="00EA0176" w:rsidP="00EA0176">
      <w:pPr>
        <w:shd w:val="clear" w:color="auto" w:fill="FFFFFF"/>
        <w:spacing w:before="240" w:after="240" w:line="240" w:lineRule="auto"/>
        <w:ind w:left="567" w:right="567" w:hanging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EA0176">
        <w:rPr>
          <w:rFonts w:ascii="Arial" w:eastAsia="Times New Roman" w:hAnsi="Arial" w:cs="Arial"/>
          <w:color w:val="222222"/>
          <w:lang w:eastAsia="en-GB"/>
        </w:rPr>
        <w:t>          The first one has been done for you.</w:t>
      </w:r>
    </w:p>
    <w:p w:rsidR="00EA0176" w:rsidRPr="00EA0176" w:rsidRDefault="00EA0176" w:rsidP="00EA0176">
      <w:pPr>
        <w:shd w:val="clear" w:color="auto" w:fill="FFFFFF"/>
        <w:spacing w:before="240" w:after="0" w:line="240" w:lineRule="auto"/>
        <w:ind w:left="567" w:right="567" w:hanging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EA0176">
        <w:rPr>
          <w:rFonts w:ascii="Arial" w:eastAsia="Times New Roman" w:hAnsi="Arial" w:cs="Arial"/>
          <w:color w:val="222222"/>
          <w:lang w:eastAsia="en-GB"/>
        </w:rPr>
        <w:t> </w:t>
      </w:r>
    </w:p>
    <w:tbl>
      <w:tblPr>
        <w:tblW w:w="0" w:type="auto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2126"/>
      </w:tblGrid>
      <w:tr w:rsidR="00EA0176" w:rsidRPr="00EA0176" w:rsidTr="00EA0176"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76" w:rsidRPr="00EA0176" w:rsidRDefault="00EA0176" w:rsidP="00EA017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EA0176">
              <w:rPr>
                <w:rFonts w:ascii="Arial" w:eastAsia="Times New Roman" w:hAnsi="Arial" w:cs="Arial"/>
                <w:b/>
                <w:bCs/>
                <w:lang w:eastAsia="en-GB"/>
              </w:rPr>
              <w:t>Quantity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76" w:rsidRPr="00EA0176" w:rsidRDefault="00EA0176" w:rsidP="00EA017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EA0176">
              <w:rPr>
                <w:rFonts w:ascii="Arial" w:eastAsia="Times New Roman" w:hAnsi="Arial" w:cs="Arial"/>
                <w:b/>
                <w:bCs/>
                <w:lang w:eastAsia="en-GB"/>
              </w:rPr>
              <w:t>Unit</w:t>
            </w:r>
          </w:p>
        </w:tc>
      </w:tr>
      <w:tr w:rsidR="00EA0176" w:rsidRPr="00EA0176" w:rsidTr="00EA0176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76" w:rsidRPr="00EA0176" w:rsidRDefault="00EA0176" w:rsidP="00EA017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EA0176">
              <w:rPr>
                <w:rFonts w:ascii="Arial" w:eastAsia="Times New Roman" w:hAnsi="Arial" w:cs="Arial"/>
                <w:lang w:eastAsia="en-GB"/>
              </w:rPr>
              <w:t>energy (transferred)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76" w:rsidRPr="00EA0176" w:rsidRDefault="00EA0176" w:rsidP="00EA017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EA0176">
              <w:rPr>
                <w:rFonts w:ascii="Arial" w:eastAsia="Times New Roman" w:hAnsi="Arial" w:cs="Arial"/>
                <w:lang w:eastAsia="en-GB"/>
              </w:rPr>
              <w:t>joule</w:t>
            </w:r>
          </w:p>
        </w:tc>
      </w:tr>
      <w:tr w:rsidR="00EA0176" w:rsidRPr="00EA0176" w:rsidTr="00EA0176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76" w:rsidRPr="00EA0176" w:rsidRDefault="00EA0176" w:rsidP="00EA017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EA0176">
              <w:rPr>
                <w:rFonts w:ascii="Arial" w:eastAsia="Times New Roman" w:hAnsi="Arial" w:cs="Arial"/>
                <w:lang w:eastAsia="en-GB"/>
              </w:rPr>
              <w:t>force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76" w:rsidRPr="00EA0176" w:rsidRDefault="00EA0176" w:rsidP="00EA017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EA017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EA0176" w:rsidRPr="00EA0176" w:rsidTr="00EA0176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76" w:rsidRPr="00EA0176" w:rsidRDefault="00EA0176" w:rsidP="00EA017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EA0176">
              <w:rPr>
                <w:rFonts w:ascii="Arial" w:eastAsia="Times New Roman" w:hAnsi="Arial" w:cs="Arial"/>
                <w:lang w:eastAsia="en-GB"/>
              </w:rPr>
              <w:t>distance (moved)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76" w:rsidRPr="00EA0176" w:rsidRDefault="00EA0176" w:rsidP="00EA017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EA017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EA0176" w:rsidRPr="00EA0176" w:rsidTr="00EA0176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76" w:rsidRPr="00EA0176" w:rsidRDefault="00EA0176" w:rsidP="00EA017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EA0176">
              <w:rPr>
                <w:rFonts w:ascii="Arial" w:eastAsia="Times New Roman" w:hAnsi="Arial" w:cs="Arial"/>
                <w:lang w:eastAsia="en-GB"/>
              </w:rPr>
              <w:t>work done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76" w:rsidRPr="00EA0176" w:rsidRDefault="00EA0176" w:rsidP="00EA017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EA017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</w:tbl>
    <w:p w:rsidR="00EA0176" w:rsidRPr="00EA0176" w:rsidRDefault="00EA0176" w:rsidP="00EA0176">
      <w:pPr>
        <w:shd w:val="clear" w:color="auto" w:fill="FFFFFF"/>
        <w:spacing w:after="0" w:line="240" w:lineRule="atLeast"/>
        <w:jc w:val="right"/>
        <w:outlineLvl w:val="5"/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</w:pPr>
      <w:r w:rsidRPr="00EA0176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>(Total 2 marks)</w:t>
      </w:r>
    </w:p>
    <w:p w:rsidR="00EA0176" w:rsidRPr="00EA0176" w:rsidRDefault="00EA0176" w:rsidP="00EA0176">
      <w:pPr>
        <w:shd w:val="clear" w:color="auto" w:fill="FFFFFF"/>
        <w:spacing w:before="240" w:after="0" w:line="240" w:lineRule="auto"/>
        <w:ind w:left="567" w:right="567" w:hanging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EA0176">
        <w:rPr>
          <w:rFonts w:ascii="Arial" w:eastAsia="Times New Roman" w:hAnsi="Arial" w:cs="Arial"/>
          <w:color w:val="222222"/>
          <w:lang w:eastAsia="en-GB"/>
        </w:rPr>
        <w:t> </w:t>
      </w:r>
    </w:p>
    <w:p w:rsidR="00EA0176" w:rsidRDefault="00EA0176">
      <w:pPr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</w:pPr>
    </w:p>
    <w:p w:rsidR="00EA0176" w:rsidRDefault="00EA0176" w:rsidP="005F7566">
      <w:pPr>
        <w:pStyle w:val="mark"/>
        <w:shd w:val="clear" w:color="auto" w:fill="FFFFFF"/>
        <w:spacing w:before="0" w:beforeAutospacing="0" w:after="0" w:afterAutospacing="0" w:line="240" w:lineRule="atLeast"/>
        <w:jc w:val="right"/>
        <w:outlineLvl w:val="5"/>
        <w:rPr>
          <w:rFonts w:ascii="Arial" w:hAnsi="Arial" w:cs="Arial"/>
          <w:b/>
          <w:bCs/>
          <w:color w:val="222222"/>
          <w:sz w:val="20"/>
          <w:szCs w:val="20"/>
        </w:rPr>
      </w:pPr>
    </w:p>
    <w:p w:rsidR="00EA0176" w:rsidRDefault="00EA0176" w:rsidP="005F7566">
      <w:pPr>
        <w:pStyle w:val="mark"/>
        <w:shd w:val="clear" w:color="auto" w:fill="FFFFFF"/>
        <w:spacing w:before="0" w:beforeAutospacing="0" w:after="0" w:afterAutospacing="0" w:line="240" w:lineRule="atLeast"/>
        <w:jc w:val="right"/>
        <w:outlineLvl w:val="5"/>
        <w:rPr>
          <w:rFonts w:ascii="Arial" w:hAnsi="Arial" w:cs="Arial"/>
          <w:b/>
          <w:bCs/>
          <w:color w:val="222222"/>
          <w:sz w:val="20"/>
          <w:szCs w:val="20"/>
        </w:rPr>
      </w:pPr>
    </w:p>
    <w:p w:rsidR="00EA0176" w:rsidRDefault="00EA0176" w:rsidP="005F7566">
      <w:pPr>
        <w:pStyle w:val="mark"/>
        <w:shd w:val="clear" w:color="auto" w:fill="FFFFFF"/>
        <w:spacing w:before="0" w:beforeAutospacing="0" w:after="0" w:afterAutospacing="0" w:line="240" w:lineRule="atLeast"/>
        <w:jc w:val="right"/>
        <w:outlineLvl w:val="5"/>
        <w:rPr>
          <w:rFonts w:ascii="Arial" w:hAnsi="Arial" w:cs="Arial"/>
          <w:b/>
          <w:bCs/>
          <w:color w:val="222222"/>
          <w:sz w:val="20"/>
          <w:szCs w:val="20"/>
        </w:rPr>
      </w:pPr>
    </w:p>
    <w:p w:rsidR="00EA0176" w:rsidRDefault="00EA0176" w:rsidP="005F7566">
      <w:pPr>
        <w:pStyle w:val="mark"/>
        <w:shd w:val="clear" w:color="auto" w:fill="FFFFFF"/>
        <w:spacing w:before="0" w:beforeAutospacing="0" w:after="0" w:afterAutospacing="0" w:line="240" w:lineRule="atLeast"/>
        <w:jc w:val="right"/>
        <w:outlineLvl w:val="5"/>
        <w:rPr>
          <w:rFonts w:ascii="Arial" w:hAnsi="Arial" w:cs="Arial"/>
          <w:b/>
          <w:bCs/>
          <w:color w:val="222222"/>
          <w:sz w:val="20"/>
          <w:szCs w:val="20"/>
        </w:rPr>
      </w:pPr>
    </w:p>
    <w:p w:rsidR="00EA0176" w:rsidRDefault="00EA0176" w:rsidP="005F7566">
      <w:pPr>
        <w:pStyle w:val="mark"/>
        <w:shd w:val="clear" w:color="auto" w:fill="FFFFFF"/>
        <w:spacing w:before="0" w:beforeAutospacing="0" w:after="0" w:afterAutospacing="0" w:line="240" w:lineRule="atLeast"/>
        <w:jc w:val="right"/>
        <w:outlineLvl w:val="5"/>
        <w:rPr>
          <w:rFonts w:ascii="Arial" w:hAnsi="Arial" w:cs="Arial"/>
          <w:b/>
          <w:bCs/>
          <w:color w:val="222222"/>
          <w:sz w:val="20"/>
          <w:szCs w:val="20"/>
        </w:rPr>
      </w:pPr>
    </w:p>
    <w:p w:rsidR="00EA0176" w:rsidRDefault="00EA0176" w:rsidP="005F7566">
      <w:pPr>
        <w:pStyle w:val="mark"/>
        <w:shd w:val="clear" w:color="auto" w:fill="FFFFFF"/>
        <w:spacing w:before="0" w:beforeAutospacing="0" w:after="0" w:afterAutospacing="0" w:line="240" w:lineRule="atLeast"/>
        <w:jc w:val="right"/>
        <w:outlineLvl w:val="5"/>
        <w:rPr>
          <w:rFonts w:ascii="Arial" w:hAnsi="Arial" w:cs="Arial"/>
          <w:b/>
          <w:bCs/>
          <w:color w:val="222222"/>
          <w:sz w:val="20"/>
          <w:szCs w:val="20"/>
        </w:rPr>
      </w:pPr>
    </w:p>
    <w:p w:rsidR="00EA0176" w:rsidRDefault="00EA0176" w:rsidP="005F7566">
      <w:pPr>
        <w:pStyle w:val="mark"/>
        <w:shd w:val="clear" w:color="auto" w:fill="FFFFFF"/>
        <w:spacing w:before="0" w:beforeAutospacing="0" w:after="0" w:afterAutospacing="0" w:line="240" w:lineRule="atLeast"/>
        <w:jc w:val="right"/>
        <w:outlineLvl w:val="5"/>
        <w:rPr>
          <w:rFonts w:ascii="Arial" w:hAnsi="Arial" w:cs="Arial"/>
          <w:b/>
          <w:bCs/>
          <w:color w:val="222222"/>
          <w:sz w:val="20"/>
          <w:szCs w:val="20"/>
        </w:rPr>
      </w:pPr>
    </w:p>
    <w:p w:rsidR="00EA0176" w:rsidRDefault="00EA0176" w:rsidP="005F7566">
      <w:pPr>
        <w:pStyle w:val="mark"/>
        <w:shd w:val="clear" w:color="auto" w:fill="FFFFFF"/>
        <w:spacing w:before="0" w:beforeAutospacing="0" w:after="0" w:afterAutospacing="0" w:line="240" w:lineRule="atLeast"/>
        <w:jc w:val="right"/>
        <w:outlineLvl w:val="5"/>
        <w:rPr>
          <w:rFonts w:ascii="Arial" w:hAnsi="Arial" w:cs="Arial"/>
          <w:b/>
          <w:bCs/>
          <w:color w:val="222222"/>
          <w:sz w:val="20"/>
          <w:szCs w:val="20"/>
        </w:rPr>
      </w:pPr>
    </w:p>
    <w:p w:rsidR="00EA0176" w:rsidRDefault="00EA0176" w:rsidP="005F7566">
      <w:pPr>
        <w:pStyle w:val="mark"/>
        <w:shd w:val="clear" w:color="auto" w:fill="FFFFFF"/>
        <w:spacing w:before="0" w:beforeAutospacing="0" w:after="0" w:afterAutospacing="0" w:line="240" w:lineRule="atLeast"/>
        <w:jc w:val="right"/>
        <w:outlineLvl w:val="5"/>
        <w:rPr>
          <w:rFonts w:ascii="Arial" w:hAnsi="Arial" w:cs="Arial"/>
          <w:b/>
          <w:bCs/>
          <w:color w:val="222222"/>
          <w:sz w:val="20"/>
          <w:szCs w:val="20"/>
        </w:rPr>
      </w:pPr>
    </w:p>
    <w:p w:rsidR="00EA0176" w:rsidRDefault="00EA0176" w:rsidP="005F7566">
      <w:pPr>
        <w:pStyle w:val="mark"/>
        <w:shd w:val="clear" w:color="auto" w:fill="FFFFFF"/>
        <w:spacing w:before="0" w:beforeAutospacing="0" w:after="0" w:afterAutospacing="0" w:line="240" w:lineRule="atLeast"/>
        <w:jc w:val="right"/>
        <w:outlineLvl w:val="5"/>
        <w:rPr>
          <w:rFonts w:ascii="Arial" w:hAnsi="Arial" w:cs="Arial"/>
          <w:b/>
          <w:bCs/>
          <w:color w:val="222222"/>
          <w:sz w:val="20"/>
          <w:szCs w:val="20"/>
        </w:rPr>
      </w:pPr>
    </w:p>
    <w:p w:rsidR="00EA0176" w:rsidRDefault="00EA0176" w:rsidP="005F7566">
      <w:pPr>
        <w:pStyle w:val="mark"/>
        <w:shd w:val="clear" w:color="auto" w:fill="FFFFFF"/>
        <w:spacing w:before="0" w:beforeAutospacing="0" w:after="0" w:afterAutospacing="0" w:line="240" w:lineRule="atLeast"/>
        <w:jc w:val="right"/>
        <w:outlineLvl w:val="5"/>
        <w:rPr>
          <w:rFonts w:ascii="Arial" w:hAnsi="Arial" w:cs="Arial"/>
          <w:b/>
          <w:bCs/>
          <w:color w:val="222222"/>
          <w:sz w:val="20"/>
          <w:szCs w:val="20"/>
        </w:rPr>
      </w:pPr>
    </w:p>
    <w:p w:rsidR="00EA0176" w:rsidRDefault="00EA0176" w:rsidP="005F7566">
      <w:pPr>
        <w:pStyle w:val="mark"/>
        <w:shd w:val="clear" w:color="auto" w:fill="FFFFFF"/>
        <w:spacing w:before="0" w:beforeAutospacing="0" w:after="0" w:afterAutospacing="0" w:line="240" w:lineRule="atLeast"/>
        <w:jc w:val="right"/>
        <w:outlineLvl w:val="5"/>
        <w:rPr>
          <w:rFonts w:ascii="Arial" w:hAnsi="Arial" w:cs="Arial"/>
          <w:b/>
          <w:bCs/>
          <w:color w:val="222222"/>
          <w:sz w:val="20"/>
          <w:szCs w:val="20"/>
        </w:rPr>
      </w:pPr>
    </w:p>
    <w:p w:rsidR="00EA0176" w:rsidRDefault="00EA0176" w:rsidP="00EA0176">
      <w:pPr>
        <w:pStyle w:val="question"/>
        <w:shd w:val="clear" w:color="auto" w:fill="FFFFFF"/>
        <w:spacing w:before="240" w:beforeAutospacing="0" w:after="0" w:afterAutospacing="0"/>
        <w:ind w:left="567" w:right="567" w:hanging="567"/>
        <w:outlineLvl w:val="5"/>
        <w:rPr>
          <w:rFonts w:ascii="Arial" w:hAnsi="Arial" w:cs="Arial"/>
          <w:b/>
          <w:bCs/>
          <w:color w:val="222222"/>
          <w:sz w:val="20"/>
          <w:szCs w:val="20"/>
        </w:rPr>
      </w:pPr>
    </w:p>
    <w:p w:rsidR="00EA0176" w:rsidRDefault="00EA0176" w:rsidP="00EA0176">
      <w:pPr>
        <w:pStyle w:val="question"/>
        <w:shd w:val="clear" w:color="auto" w:fill="FFFFFF"/>
        <w:spacing w:before="240" w:beforeAutospacing="0" w:after="0" w:afterAutospacing="0"/>
        <w:ind w:left="567" w:right="567" w:hanging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  <w:u w:val="single"/>
        </w:rPr>
        <w:t xml:space="preserve">HIGHER PHYS EXAM </w:t>
      </w:r>
      <w:proofErr w:type="spellStart"/>
      <w:r>
        <w:rPr>
          <w:rFonts w:ascii="Arial" w:hAnsi="Arial" w:cs="Arial"/>
          <w:color w:val="222222"/>
          <w:sz w:val="22"/>
          <w:szCs w:val="22"/>
          <w:u w:val="single"/>
        </w:rPr>
        <w:t>QUESTIONS</w:t>
      </w:r>
      <w:r>
        <w:rPr>
          <w:rFonts w:ascii="Arial" w:hAnsi="Arial" w:cs="Arial"/>
          <w:color w:val="222222"/>
          <w:sz w:val="22"/>
          <w:szCs w:val="22"/>
        </w:rPr>
        <w:t>The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figure below shows a rollercoaster.</w:t>
      </w:r>
    </w:p>
    <w:p w:rsidR="00EA0176" w:rsidRDefault="00EA0176" w:rsidP="00EA0176">
      <w:pPr>
        <w:pStyle w:val="graph"/>
        <w:shd w:val="clear" w:color="auto" w:fill="FFFFFF"/>
        <w:spacing w:before="240" w:beforeAutospacing="0" w:after="0" w:afterAutospacing="0"/>
        <w:jc w:val="center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noProof/>
        </w:rPr>
        <w:drawing>
          <wp:inline distT="0" distB="0" distL="0" distR="0" wp14:anchorId="1301BC3B" wp14:editId="1B4BA9F8">
            <wp:extent cx="2825750" cy="879812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49009" cy="887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22222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Rectangle 10" descr="https://app.doublestruck.eu/content/AG_SCC/HTML/Q/QSPS4H09_files/img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33CB07" id="Rectangle 10" o:spid="_x0000_s1026" alt="https://app.doublestruck.eu/content/AG_SCC/HTML/Q/QSPS4H09_files/img0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E0EA6TzAgAADA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222222"/>
          <w:sz w:val="22"/>
          <w:szCs w:val="22"/>
        </w:rPr>
        <w:t> </w:t>
      </w:r>
    </w:p>
    <w:p w:rsidR="00EA0176" w:rsidRDefault="00EA0176" w:rsidP="00EA0176">
      <w:pPr>
        <w:pStyle w:val="indent1new"/>
        <w:shd w:val="clear" w:color="auto" w:fill="FFFFFF"/>
        <w:spacing w:before="240" w:beforeAutospacing="0" w:after="0" w:afterAutospacing="0"/>
        <w:ind w:left="567" w:right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The rollercoaster car is raised a vertical distance of 35 m to point </w:t>
      </w:r>
      <w:r>
        <w:rPr>
          <w:rFonts w:ascii="Arial" w:hAnsi="Arial" w:cs="Arial"/>
          <w:b/>
          <w:bCs/>
          <w:color w:val="222222"/>
          <w:sz w:val="22"/>
          <w:szCs w:val="22"/>
        </w:rPr>
        <w:t>A</w:t>
      </w:r>
      <w:r>
        <w:rPr>
          <w:rFonts w:ascii="Arial" w:hAnsi="Arial" w:cs="Arial"/>
          <w:color w:val="222222"/>
          <w:sz w:val="22"/>
          <w:szCs w:val="22"/>
        </w:rPr>
        <w:t> by a motor in 45 seconds.</w:t>
      </w:r>
    </w:p>
    <w:p w:rsidR="00EA0176" w:rsidRDefault="00EA0176" w:rsidP="00EA0176">
      <w:pPr>
        <w:pStyle w:val="indent1new"/>
        <w:shd w:val="clear" w:color="auto" w:fill="FFFFFF"/>
        <w:spacing w:before="240" w:beforeAutospacing="0" w:after="0" w:afterAutospacing="0"/>
        <w:ind w:left="567" w:right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The mass of the rollercoaster is 600 kg.</w:t>
      </w:r>
    </w:p>
    <w:p w:rsidR="00EA0176" w:rsidRDefault="00EA0176" w:rsidP="00EA0176">
      <w:pPr>
        <w:pStyle w:val="indent1new"/>
        <w:shd w:val="clear" w:color="auto" w:fill="FFFFFF"/>
        <w:spacing w:before="240" w:beforeAutospacing="0" w:after="0" w:afterAutospacing="0"/>
        <w:ind w:left="567" w:right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The motor has a power rating of 8 000 W.</w:t>
      </w:r>
    </w:p>
    <w:p w:rsidR="00EA0176" w:rsidRDefault="00EA0176" w:rsidP="00EA0176">
      <w:pPr>
        <w:pStyle w:val="indent1"/>
        <w:shd w:val="clear" w:color="auto" w:fill="FFFFFF"/>
        <w:spacing w:before="240" w:beforeAutospacing="0" w:after="0" w:afterAutospacing="0"/>
        <w:ind w:left="1134" w:right="567" w:hanging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(a)     Calculate the percentage efficiency of the motor.</w:t>
      </w:r>
    </w:p>
    <w:p w:rsidR="00EA0176" w:rsidRDefault="00EA0176" w:rsidP="00EA0176">
      <w:pPr>
        <w:pStyle w:val="indent2new"/>
        <w:shd w:val="clear" w:color="auto" w:fill="FFFFFF"/>
        <w:spacing w:before="240" w:beforeAutospacing="0" w:after="0" w:afterAutospacing="0"/>
        <w:ind w:left="1134" w:right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Gravitational field strength = 9.8 N / kg.</w:t>
      </w:r>
    </w:p>
    <w:p w:rsidR="00EA0176" w:rsidRDefault="00EA0176" w:rsidP="00EA0176">
      <w:pPr>
        <w:pStyle w:val="indent2new"/>
        <w:shd w:val="clear" w:color="auto" w:fill="FFFFFF"/>
        <w:spacing w:before="240" w:beforeAutospacing="0" w:after="0" w:afterAutospacing="0"/>
        <w:ind w:left="1134" w:right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........................................................................................................................</w:t>
      </w:r>
    </w:p>
    <w:p w:rsidR="00EA0176" w:rsidRDefault="00EA0176" w:rsidP="00EA0176">
      <w:pPr>
        <w:pStyle w:val="indent2new"/>
        <w:shd w:val="clear" w:color="auto" w:fill="FFFFFF"/>
        <w:spacing w:before="240" w:beforeAutospacing="0" w:after="0" w:afterAutospacing="0"/>
        <w:ind w:left="1134" w:right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........................................................................................................................</w:t>
      </w:r>
    </w:p>
    <w:p w:rsidR="00EA0176" w:rsidRDefault="00EA0176" w:rsidP="00EA0176">
      <w:pPr>
        <w:pStyle w:val="indent2new"/>
        <w:shd w:val="clear" w:color="auto" w:fill="FFFFFF"/>
        <w:spacing w:before="240" w:beforeAutospacing="0" w:after="0" w:afterAutospacing="0"/>
        <w:ind w:left="1134" w:right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........................................................................................................................</w:t>
      </w:r>
    </w:p>
    <w:p w:rsidR="00EA0176" w:rsidRDefault="00EA0176" w:rsidP="00EA0176">
      <w:pPr>
        <w:pStyle w:val="indent2new"/>
        <w:shd w:val="clear" w:color="auto" w:fill="FFFFFF"/>
        <w:spacing w:before="240" w:beforeAutospacing="0" w:after="0" w:afterAutospacing="0"/>
        <w:ind w:left="1134" w:right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........................................................................................................................</w:t>
      </w:r>
    </w:p>
    <w:p w:rsidR="00EA0176" w:rsidRDefault="00EA0176" w:rsidP="00EA0176">
      <w:pPr>
        <w:pStyle w:val="indent2new"/>
        <w:shd w:val="clear" w:color="auto" w:fill="FFFFFF"/>
        <w:spacing w:before="240" w:beforeAutospacing="0" w:after="0" w:afterAutospacing="0"/>
        <w:ind w:left="1134" w:right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........................................................................................................................</w:t>
      </w:r>
    </w:p>
    <w:p w:rsidR="00EA0176" w:rsidRDefault="00EA0176" w:rsidP="00EA0176">
      <w:pPr>
        <w:pStyle w:val="indent2new"/>
        <w:shd w:val="clear" w:color="auto" w:fill="FFFFFF"/>
        <w:spacing w:before="240" w:beforeAutospacing="0" w:after="0" w:afterAutospacing="0"/>
        <w:ind w:left="1134" w:right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........................................................................................................................</w:t>
      </w:r>
    </w:p>
    <w:p w:rsidR="00EA0176" w:rsidRDefault="00EA0176" w:rsidP="00EA0176">
      <w:pPr>
        <w:pStyle w:val="answer"/>
        <w:shd w:val="clear" w:color="auto" w:fill="FFFFFF"/>
        <w:spacing w:before="240" w:beforeAutospacing="0" w:after="0" w:afterAutospacing="0"/>
        <w:ind w:left="2835" w:right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                                 Efficiency = ................................... %</w:t>
      </w:r>
    </w:p>
    <w:p w:rsidR="00EA0176" w:rsidRDefault="00EA0176" w:rsidP="00EA0176">
      <w:pPr>
        <w:pStyle w:val="mark"/>
        <w:shd w:val="clear" w:color="auto" w:fill="FFFFFF"/>
        <w:spacing w:before="0" w:beforeAutospacing="0" w:after="0" w:afterAutospacing="0" w:line="240" w:lineRule="atLeast"/>
        <w:jc w:val="right"/>
        <w:outlineLvl w:val="5"/>
        <w:rPr>
          <w:rFonts w:ascii="Arial" w:hAnsi="Arial" w:cs="Arial"/>
          <w:b/>
          <w:bCs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(5)</w:t>
      </w:r>
    </w:p>
    <w:p w:rsidR="00EA0176" w:rsidRDefault="00EA0176" w:rsidP="00EA0176">
      <w:pPr>
        <w:pStyle w:val="indent1"/>
        <w:shd w:val="clear" w:color="auto" w:fill="FFFFFF"/>
        <w:spacing w:before="240" w:beforeAutospacing="0" w:after="0" w:afterAutospacing="0"/>
        <w:ind w:left="1134" w:right="567" w:hanging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(b)     The rollercoaster rolls from point </w:t>
      </w:r>
      <w:r>
        <w:rPr>
          <w:rFonts w:ascii="Arial" w:hAnsi="Arial" w:cs="Arial"/>
          <w:b/>
          <w:bCs/>
          <w:color w:val="222222"/>
          <w:sz w:val="22"/>
          <w:szCs w:val="22"/>
        </w:rPr>
        <w:t>A</w:t>
      </w:r>
      <w:r>
        <w:rPr>
          <w:rFonts w:ascii="Arial" w:hAnsi="Arial" w:cs="Arial"/>
          <w:color w:val="222222"/>
          <w:sz w:val="22"/>
          <w:szCs w:val="22"/>
        </w:rPr>
        <w:t> to point </w:t>
      </w:r>
      <w:r>
        <w:rPr>
          <w:rFonts w:ascii="Arial" w:hAnsi="Arial" w:cs="Arial"/>
          <w:b/>
          <w:bCs/>
          <w:color w:val="222222"/>
          <w:sz w:val="22"/>
          <w:szCs w:val="22"/>
        </w:rPr>
        <w:t>B</w:t>
      </w:r>
      <w:r>
        <w:rPr>
          <w:rFonts w:ascii="Arial" w:hAnsi="Arial" w:cs="Arial"/>
          <w:color w:val="222222"/>
          <w:sz w:val="22"/>
          <w:szCs w:val="22"/>
        </w:rPr>
        <w:t>, a drop of 35 m.</w:t>
      </w:r>
    </w:p>
    <w:p w:rsidR="00EA0176" w:rsidRDefault="00EA0176" w:rsidP="00EA0176">
      <w:pPr>
        <w:pStyle w:val="indent2new"/>
        <w:shd w:val="clear" w:color="auto" w:fill="FFFFFF"/>
        <w:spacing w:before="240" w:beforeAutospacing="0" w:after="0" w:afterAutospacing="0"/>
        <w:ind w:left="1134" w:right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Calculate the speed of the roller coaster at point </w:t>
      </w:r>
      <w:r>
        <w:rPr>
          <w:rFonts w:ascii="Arial" w:hAnsi="Arial" w:cs="Arial"/>
          <w:b/>
          <w:bCs/>
          <w:color w:val="222222"/>
          <w:sz w:val="22"/>
          <w:szCs w:val="22"/>
        </w:rPr>
        <w:t>B</w:t>
      </w:r>
      <w:r>
        <w:rPr>
          <w:rFonts w:ascii="Arial" w:hAnsi="Arial" w:cs="Arial"/>
          <w:color w:val="222222"/>
          <w:sz w:val="22"/>
          <w:szCs w:val="22"/>
        </w:rPr>
        <w:t>.</w:t>
      </w:r>
    </w:p>
    <w:p w:rsidR="00EA0176" w:rsidRDefault="00EA0176" w:rsidP="00EA0176">
      <w:pPr>
        <w:pStyle w:val="indent2new"/>
        <w:shd w:val="clear" w:color="auto" w:fill="FFFFFF"/>
        <w:spacing w:before="240" w:beforeAutospacing="0" w:after="0" w:afterAutospacing="0"/>
        <w:ind w:left="1134" w:right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Assume that the decrease in potential energy store is equal to the increase in kinetic energy store.</w:t>
      </w:r>
    </w:p>
    <w:p w:rsidR="00EA0176" w:rsidRDefault="00EA0176" w:rsidP="00EA0176">
      <w:pPr>
        <w:pStyle w:val="indent2new"/>
        <w:shd w:val="clear" w:color="auto" w:fill="FFFFFF"/>
        <w:spacing w:before="240" w:beforeAutospacing="0" w:after="0" w:afterAutospacing="0"/>
        <w:ind w:left="1134" w:right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........................................................................................................................</w:t>
      </w:r>
    </w:p>
    <w:p w:rsidR="00EA0176" w:rsidRDefault="00EA0176" w:rsidP="00EA0176">
      <w:pPr>
        <w:pStyle w:val="indent2new"/>
        <w:shd w:val="clear" w:color="auto" w:fill="FFFFFF"/>
        <w:spacing w:before="240" w:beforeAutospacing="0" w:after="0" w:afterAutospacing="0"/>
        <w:ind w:left="1134" w:right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........................................................................................................................</w:t>
      </w:r>
    </w:p>
    <w:p w:rsidR="00EA0176" w:rsidRDefault="00EA0176" w:rsidP="00EA0176">
      <w:pPr>
        <w:pStyle w:val="indent2new"/>
        <w:shd w:val="clear" w:color="auto" w:fill="FFFFFF"/>
        <w:spacing w:before="240" w:beforeAutospacing="0" w:after="0" w:afterAutospacing="0"/>
        <w:ind w:left="1134" w:right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........................................................................................................................</w:t>
      </w:r>
    </w:p>
    <w:p w:rsidR="00EA0176" w:rsidRDefault="00EA0176" w:rsidP="00EA0176">
      <w:pPr>
        <w:pStyle w:val="indent2new"/>
        <w:shd w:val="clear" w:color="auto" w:fill="FFFFFF"/>
        <w:spacing w:before="240" w:beforeAutospacing="0" w:after="0" w:afterAutospacing="0"/>
        <w:ind w:left="1134" w:right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........................................................................................................................</w:t>
      </w:r>
    </w:p>
    <w:p w:rsidR="00EA0176" w:rsidRDefault="00EA0176" w:rsidP="00EA0176">
      <w:pPr>
        <w:pStyle w:val="indent2new"/>
        <w:shd w:val="clear" w:color="auto" w:fill="FFFFFF"/>
        <w:spacing w:before="240" w:beforeAutospacing="0" w:after="0" w:afterAutospacing="0"/>
        <w:ind w:left="1134" w:right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........................................................................................................................</w:t>
      </w:r>
    </w:p>
    <w:p w:rsidR="00EA0176" w:rsidRDefault="00EA0176" w:rsidP="00EA0176">
      <w:pPr>
        <w:pStyle w:val="indent2new"/>
        <w:shd w:val="clear" w:color="auto" w:fill="FFFFFF"/>
        <w:spacing w:before="240" w:beforeAutospacing="0" w:after="0" w:afterAutospacing="0"/>
        <w:ind w:left="1134" w:right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........................................................................................................................</w:t>
      </w:r>
    </w:p>
    <w:p w:rsidR="00EA0176" w:rsidRDefault="00EA0176" w:rsidP="00EA0176">
      <w:pPr>
        <w:pStyle w:val="answer"/>
        <w:shd w:val="clear" w:color="auto" w:fill="FFFFFF"/>
        <w:spacing w:before="240" w:beforeAutospacing="0" w:after="0" w:afterAutospacing="0"/>
        <w:ind w:left="2835" w:right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                 Speed at point </w:t>
      </w:r>
      <w:r>
        <w:rPr>
          <w:rFonts w:ascii="Arial" w:hAnsi="Arial" w:cs="Arial"/>
          <w:b/>
          <w:bCs/>
          <w:color w:val="222222"/>
          <w:sz w:val="22"/>
          <w:szCs w:val="22"/>
        </w:rPr>
        <w:t>B</w:t>
      </w:r>
      <w:r>
        <w:rPr>
          <w:rFonts w:ascii="Arial" w:hAnsi="Arial" w:cs="Arial"/>
          <w:color w:val="222222"/>
          <w:sz w:val="22"/>
          <w:szCs w:val="22"/>
        </w:rPr>
        <w:t> = ................................... m / s</w:t>
      </w:r>
    </w:p>
    <w:p w:rsidR="00EA0176" w:rsidRPr="005F7566" w:rsidRDefault="00EA0176" w:rsidP="00EA0176">
      <w:pPr>
        <w:pStyle w:val="mark"/>
        <w:shd w:val="clear" w:color="auto" w:fill="FFFFFF"/>
        <w:spacing w:before="0" w:beforeAutospacing="0" w:after="0" w:afterAutospacing="0" w:line="240" w:lineRule="atLeast"/>
        <w:jc w:val="right"/>
        <w:outlineLvl w:val="5"/>
        <w:rPr>
          <w:rFonts w:ascii="Arial" w:hAnsi="Arial" w:cs="Arial"/>
          <w:b/>
          <w:bCs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(6)</w:t>
      </w:r>
    </w:p>
    <w:sectPr w:rsidR="00EA0176" w:rsidRPr="005F7566" w:rsidSect="005F756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566" w:rsidRDefault="005F7566" w:rsidP="005F7566">
      <w:pPr>
        <w:spacing w:after="0" w:line="240" w:lineRule="auto"/>
      </w:pPr>
      <w:r>
        <w:separator/>
      </w:r>
    </w:p>
  </w:endnote>
  <w:endnote w:type="continuationSeparator" w:id="0">
    <w:p w:rsidR="005F7566" w:rsidRDefault="005F7566" w:rsidP="005F7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773" w:rsidRDefault="002C07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773" w:rsidRDefault="002C07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773" w:rsidRDefault="002C07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566" w:rsidRDefault="005F7566" w:rsidP="005F7566">
      <w:pPr>
        <w:spacing w:after="0" w:line="240" w:lineRule="auto"/>
      </w:pPr>
      <w:r>
        <w:separator/>
      </w:r>
    </w:p>
  </w:footnote>
  <w:footnote w:type="continuationSeparator" w:id="0">
    <w:p w:rsidR="005F7566" w:rsidRDefault="005F7566" w:rsidP="005F7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773" w:rsidRDefault="002C07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773" w:rsidRDefault="002C07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773" w:rsidRDefault="002C07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66"/>
    <w:rsid w:val="002C0773"/>
    <w:rsid w:val="005F7566"/>
    <w:rsid w:val="00D16F7E"/>
    <w:rsid w:val="00D67F59"/>
    <w:rsid w:val="00E43A00"/>
    <w:rsid w:val="00EA0176"/>
    <w:rsid w:val="00F2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F8742"/>
  <w15:chartTrackingRefBased/>
  <w15:docId w15:val="{2632110D-8912-4EA4-99B0-07D0C4B0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rsid w:val="005F7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ph">
    <w:name w:val="graph"/>
    <w:basedOn w:val="Normal"/>
    <w:rsid w:val="005F7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1">
    <w:name w:val="indent1"/>
    <w:basedOn w:val="Normal"/>
    <w:rsid w:val="005F7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2">
    <w:name w:val="indent2"/>
    <w:basedOn w:val="Normal"/>
    <w:rsid w:val="005F7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3new">
    <w:name w:val="indent3new"/>
    <w:basedOn w:val="Normal"/>
    <w:rsid w:val="005F7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rk">
    <w:name w:val="mark"/>
    <w:basedOn w:val="Normal"/>
    <w:rsid w:val="005F7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2new">
    <w:name w:val="indent2new"/>
    <w:basedOn w:val="Normal"/>
    <w:rsid w:val="005F7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nswer">
    <w:name w:val="answer"/>
    <w:basedOn w:val="Normal"/>
    <w:rsid w:val="005F7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F7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566"/>
  </w:style>
  <w:style w:type="paragraph" w:styleId="Footer">
    <w:name w:val="footer"/>
    <w:basedOn w:val="Normal"/>
    <w:link w:val="FooterChar"/>
    <w:uiPriority w:val="99"/>
    <w:unhideWhenUsed/>
    <w:rsid w:val="005F7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566"/>
  </w:style>
  <w:style w:type="paragraph" w:customStyle="1" w:styleId="questiona">
    <w:name w:val="questiona"/>
    <w:basedOn w:val="Normal"/>
    <w:rsid w:val="005F7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1new">
    <w:name w:val="indent1new"/>
    <w:basedOn w:val="Normal"/>
    <w:rsid w:val="00EA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ttom">
    <w:name w:val="bottom"/>
    <w:basedOn w:val="Normal"/>
    <w:rsid w:val="00EA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x">
    <w:name w:val="box"/>
    <w:basedOn w:val="Normal"/>
    <w:rsid w:val="00EA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3">
    <w:name w:val="indent3"/>
    <w:basedOn w:val="Normal"/>
    <w:rsid w:val="00EA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F9E29-11FF-4406-9ECC-F59ADC70A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4C5E68E8</Template>
  <TotalTime>25</TotalTime>
  <Pages>6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Weir</dc:creator>
  <cp:keywords/>
  <dc:description/>
  <cp:lastModifiedBy>G Weir</cp:lastModifiedBy>
  <cp:revision>4</cp:revision>
  <cp:lastPrinted>2017-11-01T17:11:00Z</cp:lastPrinted>
  <dcterms:created xsi:type="dcterms:W3CDTF">2017-11-01T07:58:00Z</dcterms:created>
  <dcterms:modified xsi:type="dcterms:W3CDTF">2017-11-01T17:27:00Z</dcterms:modified>
</cp:coreProperties>
</file>